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6A1B6" w14:textId="77777777" w:rsidR="00031316" w:rsidRPr="00D96F35" w:rsidRDefault="00010F07" w:rsidP="00745985">
      <w:pPr>
        <w:pBdr>
          <w:bottom w:val="single" w:sz="12" w:space="1" w:color="auto"/>
        </w:pBdr>
        <w:jc w:val="center"/>
        <w:rPr>
          <w:b/>
          <w:sz w:val="40"/>
          <w:szCs w:val="40"/>
          <w:u w:val="single"/>
        </w:rPr>
      </w:pPr>
      <w:r w:rsidRPr="00D96F35">
        <w:rPr>
          <w:b/>
          <w:sz w:val="40"/>
          <w:szCs w:val="40"/>
          <w:u w:val="single"/>
        </w:rPr>
        <w:t xml:space="preserve">Curriculum Vitae </w:t>
      </w:r>
    </w:p>
    <w:p w14:paraId="7B66A066" w14:textId="77777777" w:rsidR="008C29E5" w:rsidRPr="00B2462F" w:rsidRDefault="008C29E5" w:rsidP="00063D2B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</w:p>
    <w:p w14:paraId="2B246EBA" w14:textId="77777777" w:rsidR="007C096A" w:rsidRDefault="00B2462F" w:rsidP="0085618E">
      <w:pPr>
        <w:pBdr>
          <w:bottom w:val="single" w:sz="12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VENKATESH</w:t>
      </w:r>
      <w:r w:rsidR="0085618E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 xml:space="preserve">  R</w:t>
      </w:r>
      <w:r w:rsidR="00DA6B13" w:rsidRPr="00B2462F">
        <w:rPr>
          <w:b/>
          <w:sz w:val="32"/>
          <w:szCs w:val="32"/>
        </w:rPr>
        <w:t xml:space="preserve">                   </w:t>
      </w:r>
      <w:r w:rsidR="0085618E">
        <w:rPr>
          <w:b/>
          <w:sz w:val="32"/>
          <w:szCs w:val="32"/>
        </w:rPr>
        <w:t xml:space="preserve">    </w:t>
      </w:r>
      <w:hyperlink r:id="rId5" w:history="1">
        <w:r w:rsidR="007C096A" w:rsidRPr="003760FE">
          <w:rPr>
            <w:rStyle w:val="Hyperlink"/>
            <w:b/>
            <w:sz w:val="32"/>
            <w:szCs w:val="32"/>
          </w:rPr>
          <w:t>Email.ID.venkateshrslv14146@gmail.com</w:t>
        </w:r>
      </w:hyperlink>
    </w:p>
    <w:p w14:paraId="2FB8B135" w14:textId="77777777" w:rsidR="007C096A" w:rsidRPr="00D83B25" w:rsidRDefault="00D83B25" w:rsidP="00D83B25">
      <w:pPr>
        <w:pBdr>
          <w:bottom w:val="single" w:sz="12" w:space="1" w:color="auto"/>
        </w:pBd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</w:t>
      </w:r>
      <w:proofErr w:type="spellStart"/>
      <w:r>
        <w:rPr>
          <w:b/>
          <w:sz w:val="32"/>
          <w:szCs w:val="32"/>
        </w:rPr>
        <w:t>Ph</w:t>
      </w:r>
      <w:proofErr w:type="spellEnd"/>
      <w:r>
        <w:rPr>
          <w:b/>
          <w:sz w:val="32"/>
          <w:szCs w:val="32"/>
        </w:rPr>
        <w:t xml:space="preserve"> no.7975717177 </w:t>
      </w:r>
      <w:r w:rsidR="007C096A">
        <w:t xml:space="preserve"> </w:t>
      </w:r>
      <w:r w:rsidR="008F42E5">
        <w:rPr>
          <w:b/>
          <w:bCs/>
          <w:sz w:val="32"/>
          <w:szCs w:val="32"/>
        </w:rPr>
        <w:t>9380554774</w:t>
      </w:r>
    </w:p>
    <w:p w14:paraId="5B731DB6" w14:textId="77777777" w:rsidR="005762AA" w:rsidRPr="005762AA" w:rsidRDefault="00D83B25" w:rsidP="005762AA">
      <w:pPr>
        <w:rPr>
          <w:b/>
          <w:bCs/>
          <w:sz w:val="32"/>
          <w:szCs w:val="32"/>
        </w:rPr>
      </w:pPr>
      <w:r w:rsidRPr="00D83B25">
        <w:rPr>
          <w:b/>
          <w:bCs/>
          <w:sz w:val="32"/>
          <w:szCs w:val="32"/>
        </w:rPr>
        <w:t xml:space="preserve">Permanent </w:t>
      </w:r>
      <w:proofErr w:type="spellStart"/>
      <w:r w:rsidRPr="00D83B25">
        <w:rPr>
          <w:b/>
          <w:bCs/>
          <w:sz w:val="32"/>
          <w:szCs w:val="32"/>
        </w:rPr>
        <w:t>addrass</w:t>
      </w:r>
      <w:proofErr w:type="spellEnd"/>
      <w:r w:rsidR="00EB7828">
        <w:rPr>
          <w:b/>
          <w:bCs/>
          <w:sz w:val="32"/>
          <w:szCs w:val="32"/>
        </w:rPr>
        <w:t xml:space="preserve">                           </w:t>
      </w:r>
      <w:r w:rsidRPr="00D83B25">
        <w:rPr>
          <w:b/>
          <w:bCs/>
          <w:sz w:val="32"/>
          <w:szCs w:val="32"/>
        </w:rPr>
        <w:t xml:space="preserve"> </w:t>
      </w:r>
      <w:r w:rsidR="00EB7828">
        <w:rPr>
          <w:b/>
          <w:bCs/>
          <w:sz w:val="32"/>
          <w:szCs w:val="32"/>
        </w:rPr>
        <w:t xml:space="preserve">  </w:t>
      </w:r>
      <w:r w:rsidRPr="00D83B25">
        <w:rPr>
          <w:b/>
          <w:bCs/>
          <w:sz w:val="32"/>
          <w:szCs w:val="32"/>
        </w:rPr>
        <w:t xml:space="preserve">  </w:t>
      </w:r>
      <w:r w:rsidR="00FC39BF" w:rsidRPr="00D83B25">
        <w:rPr>
          <w:b/>
          <w:bCs/>
          <w:sz w:val="32"/>
          <w:szCs w:val="32"/>
        </w:rPr>
        <w:t xml:space="preserve">                                           </w:t>
      </w:r>
      <w:r w:rsidR="005762AA">
        <w:rPr>
          <w:b/>
          <w:bCs/>
          <w:sz w:val="32"/>
          <w:szCs w:val="32"/>
        </w:rPr>
        <w:t xml:space="preserve">                     </w:t>
      </w:r>
      <w:r w:rsidR="005762AA" w:rsidRPr="00D83B25">
        <w:rPr>
          <w:b/>
          <w:bCs/>
          <w:sz w:val="32"/>
          <w:szCs w:val="32"/>
        </w:rPr>
        <w:t xml:space="preserve">S/O Rama </w:t>
      </w:r>
      <w:proofErr w:type="spellStart"/>
      <w:r w:rsidR="005762AA" w:rsidRPr="00D83B25">
        <w:rPr>
          <w:b/>
          <w:bCs/>
          <w:sz w:val="32"/>
          <w:szCs w:val="32"/>
        </w:rPr>
        <w:t>Naik</w:t>
      </w:r>
      <w:proofErr w:type="spellEnd"/>
      <w:r w:rsidR="005762AA" w:rsidRPr="00D83B25">
        <w:rPr>
          <w:b/>
          <w:bCs/>
          <w:sz w:val="32"/>
          <w:szCs w:val="32"/>
        </w:rPr>
        <w:t xml:space="preserve">   </w:t>
      </w:r>
      <w:r w:rsidR="005762AA" w:rsidRPr="00D83B25">
        <w:rPr>
          <w:b/>
          <w:bCs/>
          <w:sz w:val="32"/>
          <w:szCs w:val="32"/>
        </w:rPr>
        <w:tab/>
      </w:r>
      <w:r w:rsidR="005762AA">
        <w:t xml:space="preserve">                                      </w:t>
      </w:r>
      <w:r w:rsidR="00560CC2">
        <w:rPr>
          <w:b/>
          <w:bCs/>
          <w:sz w:val="32"/>
          <w:szCs w:val="32"/>
        </w:rPr>
        <w:t xml:space="preserve">  </w:t>
      </w:r>
    </w:p>
    <w:p w14:paraId="6A47B8B0" w14:textId="77777777" w:rsidR="005762AA" w:rsidRPr="00B2462F" w:rsidRDefault="005762AA" w:rsidP="005762AA">
      <w:pPr>
        <w:pBdr>
          <w:bottom w:val="single" w:sz="12" w:space="1" w:color="auto"/>
        </w:pBdr>
        <w:spacing w:line="276" w:lineRule="auto"/>
        <w:rPr>
          <w:b/>
          <w:sz w:val="32"/>
          <w:szCs w:val="32"/>
        </w:rPr>
      </w:pPr>
      <w:proofErr w:type="spellStart"/>
      <w:r w:rsidRPr="00B2462F">
        <w:rPr>
          <w:b/>
          <w:sz w:val="32"/>
          <w:szCs w:val="32"/>
        </w:rPr>
        <w:t>Honnalli</w:t>
      </w:r>
      <w:proofErr w:type="spellEnd"/>
      <w:r w:rsidRPr="00B2462F">
        <w:rPr>
          <w:b/>
          <w:sz w:val="32"/>
          <w:szCs w:val="32"/>
        </w:rPr>
        <w:t xml:space="preserve"> </w:t>
      </w:r>
      <w:proofErr w:type="spellStart"/>
      <w:r w:rsidRPr="00B2462F">
        <w:rPr>
          <w:b/>
          <w:sz w:val="32"/>
          <w:szCs w:val="32"/>
        </w:rPr>
        <w:t>Thanda</w:t>
      </w:r>
      <w:proofErr w:type="spellEnd"/>
      <w:r>
        <w:rPr>
          <w:b/>
          <w:sz w:val="32"/>
          <w:szCs w:val="32"/>
        </w:rPr>
        <w:t xml:space="preserve">                                </w:t>
      </w:r>
    </w:p>
    <w:p w14:paraId="5C853584" w14:textId="77777777" w:rsidR="005762AA" w:rsidRPr="00B2462F" w:rsidRDefault="005762AA" w:rsidP="005762AA">
      <w:pPr>
        <w:pBdr>
          <w:bottom w:val="single" w:sz="12" w:space="1" w:color="auto"/>
        </w:pBdr>
        <w:spacing w:line="276" w:lineRule="auto"/>
        <w:rPr>
          <w:b/>
          <w:sz w:val="32"/>
          <w:szCs w:val="32"/>
        </w:rPr>
      </w:pPr>
      <w:proofErr w:type="spellStart"/>
      <w:r w:rsidRPr="00B2462F">
        <w:rPr>
          <w:b/>
          <w:sz w:val="32"/>
          <w:szCs w:val="32"/>
        </w:rPr>
        <w:t>Bandehatti</w:t>
      </w:r>
      <w:proofErr w:type="spellEnd"/>
      <w:r w:rsidRPr="00B2462F">
        <w:rPr>
          <w:b/>
          <w:sz w:val="32"/>
          <w:szCs w:val="32"/>
        </w:rPr>
        <w:t xml:space="preserve"> post</w:t>
      </w:r>
      <w:r>
        <w:rPr>
          <w:b/>
          <w:sz w:val="32"/>
          <w:szCs w:val="32"/>
        </w:rPr>
        <w:t xml:space="preserve">                                </w:t>
      </w:r>
      <w:r w:rsidR="0085618E">
        <w:rPr>
          <w:b/>
          <w:sz w:val="32"/>
          <w:szCs w:val="32"/>
        </w:rPr>
        <w:t xml:space="preserve">  </w:t>
      </w:r>
    </w:p>
    <w:p w14:paraId="7D62F346" w14:textId="77777777" w:rsidR="005762AA" w:rsidRPr="00B2462F" w:rsidRDefault="005762AA" w:rsidP="005762AA">
      <w:pPr>
        <w:pBdr>
          <w:bottom w:val="single" w:sz="12" w:space="1" w:color="auto"/>
        </w:pBdr>
        <w:spacing w:line="276" w:lineRule="auto"/>
        <w:jc w:val="both"/>
        <w:rPr>
          <w:b/>
          <w:sz w:val="32"/>
          <w:szCs w:val="32"/>
        </w:rPr>
      </w:pPr>
      <w:proofErr w:type="spellStart"/>
      <w:r w:rsidRPr="00B2462F">
        <w:rPr>
          <w:b/>
          <w:sz w:val="32"/>
          <w:szCs w:val="32"/>
        </w:rPr>
        <w:t>Ballari</w:t>
      </w:r>
      <w:proofErr w:type="spellEnd"/>
      <w:r w:rsidRPr="00B2462F">
        <w:rPr>
          <w:b/>
          <w:sz w:val="32"/>
          <w:szCs w:val="32"/>
        </w:rPr>
        <w:t xml:space="preserve"> </w:t>
      </w:r>
      <w:proofErr w:type="spellStart"/>
      <w:r w:rsidRPr="00B2462F">
        <w:rPr>
          <w:b/>
          <w:sz w:val="32"/>
          <w:szCs w:val="32"/>
        </w:rPr>
        <w:t>Tq</w:t>
      </w:r>
      <w:proofErr w:type="spellEnd"/>
      <w:r w:rsidRPr="00B2462F">
        <w:rPr>
          <w:b/>
          <w:sz w:val="32"/>
          <w:szCs w:val="32"/>
        </w:rPr>
        <w:t xml:space="preserve"> &amp;</w:t>
      </w:r>
      <w:proofErr w:type="spellStart"/>
      <w:r w:rsidRPr="00B2462F">
        <w:rPr>
          <w:b/>
          <w:sz w:val="32"/>
          <w:szCs w:val="32"/>
        </w:rPr>
        <w:t>Dist</w:t>
      </w:r>
      <w:proofErr w:type="spellEnd"/>
    </w:p>
    <w:p w14:paraId="581BBAF7" w14:textId="77777777" w:rsidR="00A90886" w:rsidRPr="005762AA" w:rsidRDefault="005762AA" w:rsidP="005762AA">
      <w:pPr>
        <w:pBdr>
          <w:bottom w:val="single" w:sz="12" w:space="1" w:color="auto"/>
        </w:pBdr>
        <w:spacing w:line="276" w:lineRule="auto"/>
        <w:rPr>
          <w:b/>
          <w:sz w:val="32"/>
          <w:szCs w:val="32"/>
        </w:rPr>
      </w:pPr>
      <w:r w:rsidRPr="00B2462F">
        <w:rPr>
          <w:b/>
          <w:sz w:val="32"/>
          <w:szCs w:val="32"/>
        </w:rPr>
        <w:t>PIN NO:583102.</w:t>
      </w:r>
      <w:r w:rsidRPr="00B2462F"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 xml:space="preserve">                </w:t>
      </w:r>
      <w:r>
        <w:rPr>
          <w:b/>
          <w:bCs/>
          <w:sz w:val="32"/>
          <w:szCs w:val="32"/>
        </w:rPr>
        <w:t xml:space="preserve">   </w:t>
      </w:r>
      <w:r w:rsidR="00033535" w:rsidRPr="00D83B25">
        <w:rPr>
          <w:b/>
          <w:bCs/>
          <w:sz w:val="32"/>
          <w:szCs w:val="32"/>
        </w:rPr>
        <w:t xml:space="preserve">  </w:t>
      </w:r>
      <w:r w:rsidR="00B2462F" w:rsidRPr="00D83B25">
        <w:rPr>
          <w:b/>
          <w:bCs/>
          <w:sz w:val="32"/>
          <w:szCs w:val="32"/>
        </w:rPr>
        <w:tab/>
      </w:r>
      <w:r w:rsidR="005A7D39" w:rsidRPr="00B2462F">
        <w:t xml:space="preserve">      </w:t>
      </w:r>
      <w:r w:rsidR="005A7D39" w:rsidRPr="00B2462F">
        <w:rPr>
          <w:sz w:val="32"/>
          <w:szCs w:val="32"/>
        </w:rPr>
        <w:t xml:space="preserve">                 </w:t>
      </w:r>
      <w:r w:rsidR="00813B83">
        <w:rPr>
          <w:sz w:val="32"/>
          <w:szCs w:val="32"/>
        </w:rPr>
        <w:t xml:space="preserve">                              </w:t>
      </w:r>
    </w:p>
    <w:p w14:paraId="3AE07D5B" w14:textId="77777777" w:rsidR="00A90886" w:rsidRPr="00B2462F" w:rsidRDefault="00A90886" w:rsidP="004524E0">
      <w:pPr>
        <w:ind w:firstLine="720"/>
        <w:jc w:val="both"/>
        <w:rPr>
          <w:color w:val="000000"/>
          <w:sz w:val="32"/>
          <w:szCs w:val="32"/>
        </w:rPr>
      </w:pPr>
    </w:p>
    <w:tbl>
      <w:tblPr>
        <w:tblpPr w:leftFromText="180" w:rightFromText="180" w:vertAnchor="text" w:horzAnchor="margin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031316" w:rsidRPr="00B2462F" w14:paraId="1CF50C64" w14:textId="77777777" w:rsidTr="00031316">
        <w:tc>
          <w:tcPr>
            <w:tcW w:w="104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135EDEA" w14:textId="77777777" w:rsidR="00031316" w:rsidRPr="00B2462F" w:rsidRDefault="00031316" w:rsidP="00031316">
            <w:pPr>
              <w:jc w:val="both"/>
              <w:rPr>
                <w:b/>
                <w:sz w:val="32"/>
                <w:szCs w:val="32"/>
              </w:rPr>
            </w:pPr>
            <w:r w:rsidRPr="00B2462F">
              <w:rPr>
                <w:b/>
                <w:sz w:val="32"/>
                <w:szCs w:val="32"/>
              </w:rPr>
              <w:t>CAREER OBJECTIVE</w:t>
            </w:r>
          </w:p>
        </w:tc>
      </w:tr>
    </w:tbl>
    <w:p w14:paraId="7FE91EC2" w14:textId="77777777" w:rsidR="00854E88" w:rsidRPr="00B2462F" w:rsidRDefault="005E0B25" w:rsidP="00B2462F">
      <w:pPr>
        <w:spacing w:line="276" w:lineRule="auto"/>
        <w:jc w:val="both"/>
        <w:rPr>
          <w:color w:val="000000"/>
          <w:sz w:val="32"/>
          <w:szCs w:val="32"/>
        </w:rPr>
      </w:pPr>
      <w:r w:rsidRPr="00B2462F">
        <w:rPr>
          <w:color w:val="000000"/>
          <w:sz w:val="32"/>
          <w:szCs w:val="32"/>
        </w:rPr>
        <w:t xml:space="preserve">To obtain progressive &amp; challenging position in hospitals and lab field at your esteemed </w:t>
      </w:r>
      <w:proofErr w:type="spellStart"/>
      <w:r w:rsidRPr="00B2462F">
        <w:rPr>
          <w:color w:val="000000"/>
          <w:sz w:val="32"/>
          <w:szCs w:val="32"/>
        </w:rPr>
        <w:t>organization.Where</w:t>
      </w:r>
      <w:proofErr w:type="spellEnd"/>
      <w:r w:rsidRPr="00B2462F">
        <w:rPr>
          <w:color w:val="000000"/>
          <w:sz w:val="32"/>
          <w:szCs w:val="32"/>
        </w:rPr>
        <w:t xml:space="preserve"> I can use my expertise to achieve organizations/company’s goals.</w:t>
      </w:r>
    </w:p>
    <w:p w14:paraId="2D4DEECA" w14:textId="77777777" w:rsidR="00A90886" w:rsidRPr="00B2462F" w:rsidRDefault="00A90886" w:rsidP="00854E88">
      <w:pPr>
        <w:ind w:left="720"/>
        <w:jc w:val="both"/>
        <w:rPr>
          <w:sz w:val="32"/>
          <w:szCs w:val="32"/>
        </w:rPr>
      </w:pPr>
    </w:p>
    <w:tbl>
      <w:tblPr>
        <w:tblpPr w:leftFromText="180" w:rightFromText="180" w:vertAnchor="text" w:horzAnchor="margin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34252E" w:rsidRPr="00B2462F" w14:paraId="0C2B89CC" w14:textId="77777777" w:rsidTr="0034252E">
        <w:tc>
          <w:tcPr>
            <w:tcW w:w="10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21CE8E08" w14:textId="77777777" w:rsidR="0034252E" w:rsidRPr="00B2462F" w:rsidRDefault="0034252E" w:rsidP="0034252E">
            <w:pPr>
              <w:jc w:val="both"/>
              <w:rPr>
                <w:b/>
                <w:sz w:val="32"/>
                <w:szCs w:val="32"/>
              </w:rPr>
            </w:pPr>
            <w:r w:rsidRPr="00B2462F">
              <w:rPr>
                <w:b/>
                <w:sz w:val="32"/>
                <w:szCs w:val="32"/>
              </w:rPr>
              <w:t xml:space="preserve">EDUCATION QUALIFICATION </w:t>
            </w:r>
          </w:p>
        </w:tc>
      </w:tr>
    </w:tbl>
    <w:p w14:paraId="7D52161F" w14:textId="77777777" w:rsidR="00010F07" w:rsidRPr="00010F07" w:rsidRDefault="00010F07" w:rsidP="00010F0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0"/>
        <w:gridCol w:w="2489"/>
        <w:gridCol w:w="2541"/>
        <w:gridCol w:w="2540"/>
      </w:tblGrid>
      <w:tr w:rsidR="00C03DB6" w:rsidRPr="00B2462F" w14:paraId="7793E934" w14:textId="77777777" w:rsidTr="006310E9">
        <w:tc>
          <w:tcPr>
            <w:tcW w:w="2718" w:type="dxa"/>
          </w:tcPr>
          <w:p w14:paraId="51279A3F" w14:textId="77777777" w:rsidR="00C03DB6" w:rsidRPr="00B2462F" w:rsidRDefault="009850F7" w:rsidP="006310E9">
            <w:pPr>
              <w:jc w:val="both"/>
              <w:rPr>
                <w:rFonts w:ascii="Arial Narrow" w:hAnsi="Arial Narrow"/>
                <w:b/>
                <w:sz w:val="32"/>
                <w:szCs w:val="32"/>
                <w:vertAlign w:val="subscript"/>
              </w:rPr>
            </w:pPr>
            <w:r w:rsidRPr="00B2462F">
              <w:rPr>
                <w:rFonts w:ascii="Arial Narrow" w:hAnsi="Arial Narrow"/>
                <w:b/>
                <w:sz w:val="32"/>
                <w:szCs w:val="32"/>
                <w:vertAlign w:val="subscript"/>
              </w:rPr>
              <w:t>Course(stream)Exam-</w:t>
            </w:r>
            <w:proofErr w:type="spellStart"/>
            <w:r w:rsidRPr="00B2462F">
              <w:rPr>
                <w:rFonts w:ascii="Arial Narrow" w:hAnsi="Arial Narrow"/>
                <w:b/>
                <w:sz w:val="32"/>
                <w:szCs w:val="32"/>
                <w:vertAlign w:val="subscript"/>
              </w:rPr>
              <w:t>i</w:t>
            </w:r>
            <w:r w:rsidR="00C03DB6" w:rsidRPr="00B2462F">
              <w:rPr>
                <w:rFonts w:ascii="Arial Narrow" w:hAnsi="Arial Narrow"/>
                <w:b/>
                <w:sz w:val="32"/>
                <w:szCs w:val="32"/>
                <w:vertAlign w:val="subscript"/>
              </w:rPr>
              <w:t>nation</w:t>
            </w:r>
            <w:proofErr w:type="spellEnd"/>
          </w:p>
        </w:tc>
        <w:tc>
          <w:tcPr>
            <w:tcW w:w="2520" w:type="dxa"/>
          </w:tcPr>
          <w:p w14:paraId="77554DCE" w14:textId="77777777" w:rsidR="00C03DB6" w:rsidRPr="00B2462F" w:rsidRDefault="009850F7" w:rsidP="006310E9">
            <w:pPr>
              <w:jc w:val="both"/>
              <w:rPr>
                <w:rFonts w:ascii="Arial Narrow" w:hAnsi="Arial Narrow"/>
                <w:b/>
                <w:sz w:val="32"/>
                <w:szCs w:val="32"/>
                <w:vertAlign w:val="subscript"/>
              </w:rPr>
            </w:pPr>
            <w:r w:rsidRPr="00B2462F">
              <w:rPr>
                <w:rFonts w:ascii="Arial Narrow" w:hAnsi="Arial Narrow"/>
                <w:b/>
                <w:sz w:val="32"/>
                <w:szCs w:val="32"/>
                <w:vertAlign w:val="subscript"/>
              </w:rPr>
              <w:t>Institution/University</w:t>
            </w:r>
          </w:p>
        </w:tc>
        <w:tc>
          <w:tcPr>
            <w:tcW w:w="2619" w:type="dxa"/>
          </w:tcPr>
          <w:p w14:paraId="1E96DFC2" w14:textId="77777777" w:rsidR="00C03DB6" w:rsidRPr="00B2462F" w:rsidRDefault="009850F7" w:rsidP="006310E9">
            <w:pPr>
              <w:jc w:val="both"/>
              <w:rPr>
                <w:rFonts w:ascii="Arial Narrow" w:hAnsi="Arial Narrow"/>
                <w:b/>
                <w:sz w:val="32"/>
                <w:szCs w:val="32"/>
                <w:vertAlign w:val="subscript"/>
              </w:rPr>
            </w:pPr>
            <w:r w:rsidRPr="00B2462F">
              <w:rPr>
                <w:rFonts w:ascii="Arial Narrow" w:hAnsi="Arial Narrow"/>
                <w:b/>
                <w:sz w:val="32"/>
                <w:szCs w:val="32"/>
                <w:vertAlign w:val="subscript"/>
              </w:rPr>
              <w:t>Month/Year of Passing</w:t>
            </w:r>
          </w:p>
        </w:tc>
        <w:tc>
          <w:tcPr>
            <w:tcW w:w="2619" w:type="dxa"/>
          </w:tcPr>
          <w:p w14:paraId="1D12DC23" w14:textId="77777777" w:rsidR="00C03DB6" w:rsidRPr="00B2462F" w:rsidRDefault="009850F7" w:rsidP="006310E9">
            <w:pPr>
              <w:jc w:val="both"/>
              <w:rPr>
                <w:rFonts w:ascii="Arial Narrow" w:hAnsi="Arial Narrow"/>
                <w:b/>
                <w:sz w:val="32"/>
                <w:szCs w:val="32"/>
                <w:vertAlign w:val="subscript"/>
              </w:rPr>
            </w:pPr>
            <w:r w:rsidRPr="00B2462F">
              <w:rPr>
                <w:rFonts w:ascii="Arial Narrow" w:hAnsi="Arial Narrow"/>
                <w:b/>
                <w:sz w:val="32"/>
                <w:szCs w:val="32"/>
                <w:vertAlign w:val="subscript"/>
              </w:rPr>
              <w:t xml:space="preserve"> </w:t>
            </w:r>
            <w:r w:rsidR="0071370D" w:rsidRPr="00B2462F">
              <w:rPr>
                <w:rFonts w:ascii="Arial Narrow" w:hAnsi="Arial Narrow"/>
                <w:b/>
                <w:sz w:val="32"/>
                <w:szCs w:val="32"/>
                <w:vertAlign w:val="subscript"/>
              </w:rPr>
              <w:t>Percentage</w:t>
            </w:r>
          </w:p>
        </w:tc>
      </w:tr>
      <w:tr w:rsidR="00C03DB6" w:rsidRPr="00B2462F" w14:paraId="17CAFBB4" w14:textId="77777777" w:rsidTr="006310E9">
        <w:tc>
          <w:tcPr>
            <w:tcW w:w="2718" w:type="dxa"/>
          </w:tcPr>
          <w:p w14:paraId="00665C77" w14:textId="77777777" w:rsidR="00C03DB6" w:rsidRPr="00813B83" w:rsidRDefault="00813B83" w:rsidP="006310E9">
            <w:pPr>
              <w:jc w:val="both"/>
              <w:rPr>
                <w:rFonts w:ascii="Arial Narrow" w:hAnsi="Arial Narrow"/>
                <w:b/>
                <w:sz w:val="36"/>
                <w:szCs w:val="36"/>
                <w:vertAlign w:val="subscript"/>
              </w:rPr>
            </w:pPr>
            <w:r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 xml:space="preserve">            </w:t>
            </w:r>
            <w:r w:rsidR="009850F7" w:rsidRPr="00813B83"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 xml:space="preserve">S </w:t>
            </w:r>
            <w:proofErr w:type="spellStart"/>
            <w:r w:rsidR="009850F7" w:rsidRPr="00813B83"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>S</w:t>
            </w:r>
            <w:proofErr w:type="spellEnd"/>
            <w:r w:rsidR="009850F7" w:rsidRPr="00813B83"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 xml:space="preserve"> L C</w:t>
            </w:r>
          </w:p>
        </w:tc>
        <w:tc>
          <w:tcPr>
            <w:tcW w:w="2520" w:type="dxa"/>
          </w:tcPr>
          <w:p w14:paraId="71F5FC59" w14:textId="77777777" w:rsidR="0071370D" w:rsidRPr="00B2462F" w:rsidRDefault="00E736A2" w:rsidP="00E736A2">
            <w:pPr>
              <w:jc w:val="center"/>
              <w:rPr>
                <w:rFonts w:ascii="Arial Narrow" w:hAnsi="Arial Narrow"/>
                <w:b/>
                <w:sz w:val="32"/>
                <w:szCs w:val="32"/>
                <w:vertAlign w:val="subscript"/>
              </w:rPr>
            </w:pPr>
            <w:r w:rsidRPr="00B2462F">
              <w:rPr>
                <w:rFonts w:ascii="Arial Narrow" w:hAnsi="Arial Narrow"/>
                <w:b/>
                <w:sz w:val="32"/>
                <w:szCs w:val="32"/>
                <w:vertAlign w:val="subscript"/>
              </w:rPr>
              <w:t xml:space="preserve">M B S L </w:t>
            </w:r>
            <w:r w:rsidR="0071370D" w:rsidRPr="00B2462F">
              <w:rPr>
                <w:rFonts w:ascii="Arial Narrow" w:hAnsi="Arial Narrow"/>
                <w:b/>
                <w:sz w:val="32"/>
                <w:szCs w:val="32"/>
                <w:vertAlign w:val="subscript"/>
              </w:rPr>
              <w:t xml:space="preserve"> </w:t>
            </w:r>
            <w:r w:rsidR="009263BE" w:rsidRPr="00B2462F">
              <w:rPr>
                <w:rFonts w:ascii="Arial Narrow" w:hAnsi="Arial Narrow"/>
                <w:b/>
                <w:sz w:val="32"/>
                <w:szCs w:val="32"/>
                <w:vertAlign w:val="subscript"/>
              </w:rPr>
              <w:t>High School</w:t>
            </w:r>
          </w:p>
          <w:p w14:paraId="04DEC83D" w14:textId="77777777" w:rsidR="00C03DB6" w:rsidRPr="00B2462F" w:rsidRDefault="00E736A2" w:rsidP="00E736A2">
            <w:pPr>
              <w:jc w:val="center"/>
              <w:rPr>
                <w:rFonts w:ascii="Arial Narrow" w:hAnsi="Arial Narrow"/>
                <w:b/>
                <w:sz w:val="32"/>
                <w:szCs w:val="32"/>
                <w:vertAlign w:val="subscript"/>
              </w:rPr>
            </w:pPr>
            <w:r w:rsidRPr="00B2462F">
              <w:rPr>
                <w:rFonts w:ascii="Arial Narrow" w:hAnsi="Arial Narrow"/>
                <w:b/>
                <w:sz w:val="32"/>
                <w:szCs w:val="32"/>
                <w:vertAlign w:val="subscript"/>
              </w:rPr>
              <w:t>Bellary</w:t>
            </w:r>
          </w:p>
          <w:p w14:paraId="71B48F38" w14:textId="77777777" w:rsidR="001039D1" w:rsidRPr="00B2462F" w:rsidRDefault="001039D1" w:rsidP="00E736A2">
            <w:pPr>
              <w:jc w:val="center"/>
              <w:rPr>
                <w:rFonts w:ascii="Arial Narrow" w:hAnsi="Arial Narrow"/>
                <w:b/>
                <w:sz w:val="32"/>
                <w:szCs w:val="32"/>
                <w:vertAlign w:val="subscript"/>
              </w:rPr>
            </w:pPr>
          </w:p>
        </w:tc>
        <w:tc>
          <w:tcPr>
            <w:tcW w:w="2619" w:type="dxa"/>
          </w:tcPr>
          <w:p w14:paraId="36E746FD" w14:textId="77777777" w:rsidR="00C03DB6" w:rsidRPr="00813B83" w:rsidRDefault="009850F7" w:rsidP="00D620B0">
            <w:pPr>
              <w:jc w:val="center"/>
              <w:rPr>
                <w:rFonts w:ascii="Arial Narrow" w:hAnsi="Arial Narrow"/>
                <w:b/>
                <w:sz w:val="36"/>
                <w:szCs w:val="36"/>
                <w:vertAlign w:val="subscript"/>
              </w:rPr>
            </w:pPr>
            <w:r w:rsidRPr="00813B83"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>20</w:t>
            </w:r>
            <w:r w:rsidR="00E736A2" w:rsidRPr="00813B83"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>1</w:t>
            </w:r>
            <w:r w:rsidR="00DA6B13" w:rsidRPr="00813B83"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>0</w:t>
            </w:r>
          </w:p>
        </w:tc>
        <w:tc>
          <w:tcPr>
            <w:tcW w:w="2619" w:type="dxa"/>
          </w:tcPr>
          <w:p w14:paraId="619B2443" w14:textId="77777777" w:rsidR="00C03DB6" w:rsidRPr="00813B83" w:rsidRDefault="00DA6B13" w:rsidP="001039D1">
            <w:pPr>
              <w:jc w:val="center"/>
              <w:rPr>
                <w:rFonts w:ascii="Arial Narrow" w:hAnsi="Arial Narrow"/>
                <w:b/>
                <w:sz w:val="36"/>
                <w:szCs w:val="36"/>
                <w:vertAlign w:val="subscript"/>
              </w:rPr>
            </w:pPr>
            <w:r w:rsidRPr="00813B83"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>41.28</w:t>
            </w:r>
            <w:r w:rsidR="00D620B0" w:rsidRPr="00813B83"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>%</w:t>
            </w:r>
          </w:p>
        </w:tc>
      </w:tr>
      <w:tr w:rsidR="00C03DB6" w:rsidRPr="00B2462F" w14:paraId="2D0D7A91" w14:textId="77777777" w:rsidTr="006310E9">
        <w:tc>
          <w:tcPr>
            <w:tcW w:w="2718" w:type="dxa"/>
          </w:tcPr>
          <w:p w14:paraId="6126E84E" w14:textId="77777777" w:rsidR="00C03DB6" w:rsidRPr="00813B83" w:rsidRDefault="00813B83" w:rsidP="006310E9">
            <w:pPr>
              <w:jc w:val="both"/>
              <w:rPr>
                <w:rFonts w:ascii="Arial Narrow" w:hAnsi="Arial Narrow"/>
                <w:b/>
                <w:sz w:val="36"/>
                <w:szCs w:val="36"/>
                <w:vertAlign w:val="subscript"/>
              </w:rPr>
            </w:pPr>
            <w:r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 xml:space="preserve">            </w:t>
            </w:r>
            <w:r w:rsidR="00E736A2" w:rsidRPr="00813B83"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>P U C</w:t>
            </w:r>
          </w:p>
          <w:p w14:paraId="2CAACFDB" w14:textId="77777777" w:rsidR="009850F7" w:rsidRPr="00B2462F" w:rsidRDefault="009850F7" w:rsidP="006310E9">
            <w:pPr>
              <w:jc w:val="both"/>
              <w:rPr>
                <w:rFonts w:ascii="Arial Narrow" w:hAnsi="Arial Narrow"/>
                <w:b/>
                <w:sz w:val="32"/>
                <w:szCs w:val="32"/>
                <w:vertAlign w:val="subscript"/>
              </w:rPr>
            </w:pPr>
          </w:p>
        </w:tc>
        <w:tc>
          <w:tcPr>
            <w:tcW w:w="2520" w:type="dxa"/>
          </w:tcPr>
          <w:p w14:paraId="2FF4BE08" w14:textId="77777777" w:rsidR="009263BE" w:rsidRPr="00B2462F" w:rsidRDefault="00DA6B13" w:rsidP="00E736A2">
            <w:pPr>
              <w:jc w:val="center"/>
              <w:rPr>
                <w:rFonts w:ascii="Arial Narrow" w:hAnsi="Arial Narrow"/>
                <w:b/>
                <w:sz w:val="32"/>
                <w:szCs w:val="32"/>
                <w:vertAlign w:val="subscript"/>
              </w:rPr>
            </w:pPr>
            <w:proofErr w:type="spellStart"/>
            <w:r w:rsidRPr="00B2462F">
              <w:rPr>
                <w:rFonts w:ascii="Arial Narrow" w:hAnsi="Arial Narrow"/>
                <w:b/>
                <w:sz w:val="32"/>
                <w:szCs w:val="32"/>
                <w:vertAlign w:val="subscript"/>
              </w:rPr>
              <w:t>Wardla</w:t>
            </w:r>
            <w:proofErr w:type="spellEnd"/>
            <w:r w:rsidR="00E736A2" w:rsidRPr="00B2462F">
              <w:rPr>
                <w:rFonts w:ascii="Arial Narrow" w:hAnsi="Arial Narrow"/>
                <w:b/>
                <w:sz w:val="32"/>
                <w:szCs w:val="32"/>
                <w:vertAlign w:val="subscript"/>
              </w:rPr>
              <w:t xml:space="preserve">  </w:t>
            </w:r>
            <w:r w:rsidR="001039D1" w:rsidRPr="00B2462F">
              <w:rPr>
                <w:rFonts w:ascii="Arial Narrow" w:hAnsi="Arial Narrow"/>
                <w:b/>
                <w:sz w:val="32"/>
                <w:szCs w:val="32"/>
                <w:vertAlign w:val="subscript"/>
              </w:rPr>
              <w:t>College</w:t>
            </w:r>
          </w:p>
          <w:p w14:paraId="5B2AF898" w14:textId="77777777" w:rsidR="00C03DB6" w:rsidRPr="00B2462F" w:rsidRDefault="007C5139" w:rsidP="00E736A2">
            <w:pPr>
              <w:jc w:val="center"/>
              <w:rPr>
                <w:rFonts w:ascii="Arial Narrow" w:hAnsi="Arial Narrow"/>
                <w:b/>
                <w:sz w:val="32"/>
                <w:szCs w:val="32"/>
                <w:vertAlign w:val="subscript"/>
              </w:rPr>
            </w:pPr>
            <w:r w:rsidRPr="00B2462F">
              <w:rPr>
                <w:rFonts w:ascii="Arial Narrow" w:hAnsi="Arial Narrow"/>
                <w:b/>
                <w:sz w:val="32"/>
                <w:szCs w:val="32"/>
                <w:vertAlign w:val="subscript"/>
              </w:rPr>
              <w:t>Bellary</w:t>
            </w:r>
          </w:p>
        </w:tc>
        <w:tc>
          <w:tcPr>
            <w:tcW w:w="2619" w:type="dxa"/>
          </w:tcPr>
          <w:p w14:paraId="1A8FC832" w14:textId="77777777" w:rsidR="00C03DB6" w:rsidRPr="00813B83" w:rsidRDefault="009850F7" w:rsidP="00D620B0">
            <w:pPr>
              <w:jc w:val="center"/>
              <w:rPr>
                <w:rFonts w:ascii="Arial Narrow" w:hAnsi="Arial Narrow"/>
                <w:b/>
                <w:sz w:val="36"/>
                <w:szCs w:val="36"/>
                <w:vertAlign w:val="subscript"/>
              </w:rPr>
            </w:pPr>
            <w:r w:rsidRPr="00813B83"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>20</w:t>
            </w:r>
            <w:r w:rsidR="00E736A2" w:rsidRPr="00813B83"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>1</w:t>
            </w:r>
            <w:r w:rsidR="00DA6B13" w:rsidRPr="00813B83"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>2</w:t>
            </w:r>
          </w:p>
        </w:tc>
        <w:tc>
          <w:tcPr>
            <w:tcW w:w="2619" w:type="dxa"/>
          </w:tcPr>
          <w:p w14:paraId="18FFEC00" w14:textId="77777777" w:rsidR="00C03DB6" w:rsidRPr="00813B83" w:rsidRDefault="00DA6B13" w:rsidP="001039D1">
            <w:pPr>
              <w:jc w:val="center"/>
              <w:rPr>
                <w:rFonts w:ascii="Arial Narrow" w:hAnsi="Arial Narrow"/>
                <w:b/>
                <w:sz w:val="36"/>
                <w:szCs w:val="36"/>
                <w:vertAlign w:val="subscript"/>
              </w:rPr>
            </w:pPr>
            <w:r w:rsidRPr="00813B83"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>56.83</w:t>
            </w:r>
            <w:r w:rsidR="00D620B0" w:rsidRPr="00813B83"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>%</w:t>
            </w:r>
          </w:p>
        </w:tc>
      </w:tr>
      <w:tr w:rsidR="00E736A2" w:rsidRPr="00B2462F" w14:paraId="05B5A461" w14:textId="77777777" w:rsidTr="006310E9">
        <w:tc>
          <w:tcPr>
            <w:tcW w:w="2718" w:type="dxa"/>
          </w:tcPr>
          <w:p w14:paraId="7923D9D9" w14:textId="77777777" w:rsidR="00E736A2" w:rsidRPr="00813B83" w:rsidRDefault="00813B83" w:rsidP="006310E9">
            <w:pPr>
              <w:jc w:val="both"/>
              <w:rPr>
                <w:rFonts w:ascii="Arial Narrow" w:hAnsi="Arial Narrow"/>
                <w:b/>
                <w:sz w:val="36"/>
                <w:szCs w:val="36"/>
                <w:vertAlign w:val="subscript"/>
              </w:rPr>
            </w:pPr>
            <w:r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 xml:space="preserve">      DEGREE(</w:t>
            </w:r>
            <w:r w:rsidR="00E736A2" w:rsidRPr="00813B83"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>B A</w:t>
            </w:r>
            <w:r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>)</w:t>
            </w:r>
            <w:r w:rsidR="00E736A2" w:rsidRPr="00813B83"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 xml:space="preserve"> </w:t>
            </w:r>
          </w:p>
          <w:p w14:paraId="6F695D7A" w14:textId="77777777" w:rsidR="00E736A2" w:rsidRPr="00B2462F" w:rsidRDefault="00E736A2" w:rsidP="006310E9">
            <w:pPr>
              <w:jc w:val="both"/>
              <w:rPr>
                <w:rFonts w:ascii="Arial Narrow" w:hAnsi="Arial Narrow"/>
                <w:b/>
                <w:sz w:val="32"/>
                <w:szCs w:val="32"/>
                <w:vertAlign w:val="subscript"/>
              </w:rPr>
            </w:pPr>
          </w:p>
        </w:tc>
        <w:tc>
          <w:tcPr>
            <w:tcW w:w="2520" w:type="dxa"/>
          </w:tcPr>
          <w:p w14:paraId="38341711" w14:textId="77777777" w:rsidR="00E736A2" w:rsidRPr="00B2462F" w:rsidRDefault="00E736A2" w:rsidP="00E736A2">
            <w:pPr>
              <w:jc w:val="center"/>
              <w:rPr>
                <w:rFonts w:ascii="Arial Narrow" w:hAnsi="Arial Narrow"/>
                <w:b/>
                <w:sz w:val="32"/>
                <w:szCs w:val="32"/>
                <w:vertAlign w:val="subscript"/>
              </w:rPr>
            </w:pPr>
            <w:proofErr w:type="spellStart"/>
            <w:r w:rsidRPr="00B2462F">
              <w:rPr>
                <w:rFonts w:ascii="Arial Narrow" w:hAnsi="Arial Narrow"/>
                <w:b/>
                <w:sz w:val="32"/>
                <w:szCs w:val="32"/>
                <w:vertAlign w:val="subscript"/>
              </w:rPr>
              <w:t>Govt</w:t>
            </w:r>
            <w:proofErr w:type="spellEnd"/>
            <w:r w:rsidRPr="00B2462F">
              <w:rPr>
                <w:rFonts w:ascii="Arial Narrow" w:hAnsi="Arial Narrow"/>
                <w:b/>
                <w:sz w:val="32"/>
                <w:szCs w:val="32"/>
                <w:vertAlign w:val="subscript"/>
              </w:rPr>
              <w:t xml:space="preserve"> Frist </w:t>
            </w:r>
            <w:proofErr w:type="spellStart"/>
            <w:r w:rsidRPr="00B2462F">
              <w:rPr>
                <w:rFonts w:ascii="Arial Narrow" w:hAnsi="Arial Narrow"/>
                <w:b/>
                <w:sz w:val="32"/>
                <w:szCs w:val="32"/>
                <w:vertAlign w:val="subscript"/>
              </w:rPr>
              <w:t>Grede</w:t>
            </w:r>
            <w:proofErr w:type="spellEnd"/>
            <w:r w:rsidRPr="00B2462F">
              <w:rPr>
                <w:rFonts w:ascii="Arial Narrow" w:hAnsi="Arial Narrow"/>
                <w:b/>
                <w:sz w:val="32"/>
                <w:szCs w:val="32"/>
                <w:vertAlign w:val="subscript"/>
              </w:rPr>
              <w:t xml:space="preserve"> College</w:t>
            </w:r>
          </w:p>
          <w:p w14:paraId="4165C9DB" w14:textId="77777777" w:rsidR="00E736A2" w:rsidRPr="00B2462F" w:rsidRDefault="00E736A2" w:rsidP="00E736A2">
            <w:pPr>
              <w:jc w:val="center"/>
              <w:rPr>
                <w:rFonts w:ascii="Arial Narrow" w:hAnsi="Arial Narrow"/>
                <w:b/>
                <w:sz w:val="32"/>
                <w:szCs w:val="32"/>
                <w:vertAlign w:val="subscript"/>
              </w:rPr>
            </w:pPr>
            <w:r w:rsidRPr="00B2462F">
              <w:rPr>
                <w:rFonts w:ascii="Arial Narrow" w:hAnsi="Arial Narrow"/>
                <w:b/>
                <w:sz w:val="32"/>
                <w:szCs w:val="32"/>
                <w:vertAlign w:val="subscript"/>
              </w:rPr>
              <w:t>Bellary</w:t>
            </w:r>
          </w:p>
          <w:p w14:paraId="78FDB8DD" w14:textId="77777777" w:rsidR="00E736A2" w:rsidRPr="00B2462F" w:rsidRDefault="00E736A2" w:rsidP="00E736A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19" w:type="dxa"/>
          </w:tcPr>
          <w:p w14:paraId="38A9DC1D" w14:textId="77777777" w:rsidR="00E736A2" w:rsidRPr="00813B83" w:rsidRDefault="00E736A2" w:rsidP="00D620B0">
            <w:pPr>
              <w:jc w:val="center"/>
              <w:rPr>
                <w:rFonts w:ascii="Arial Narrow" w:hAnsi="Arial Narrow"/>
                <w:b/>
                <w:sz w:val="36"/>
                <w:szCs w:val="36"/>
                <w:vertAlign w:val="subscript"/>
              </w:rPr>
            </w:pPr>
            <w:r w:rsidRPr="00813B83"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>201</w:t>
            </w:r>
            <w:r w:rsidR="00DA6B13" w:rsidRPr="00813B83"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>5</w:t>
            </w:r>
          </w:p>
        </w:tc>
        <w:tc>
          <w:tcPr>
            <w:tcW w:w="2619" w:type="dxa"/>
          </w:tcPr>
          <w:p w14:paraId="676E18AD" w14:textId="77777777" w:rsidR="00E736A2" w:rsidRPr="00813B83" w:rsidRDefault="00DA6B13" w:rsidP="001039D1">
            <w:pPr>
              <w:jc w:val="center"/>
              <w:rPr>
                <w:rFonts w:ascii="Arial Narrow" w:hAnsi="Arial Narrow"/>
                <w:b/>
                <w:sz w:val="36"/>
                <w:szCs w:val="36"/>
                <w:vertAlign w:val="subscript"/>
              </w:rPr>
            </w:pPr>
            <w:r w:rsidRPr="00813B83"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>60.17</w:t>
            </w:r>
            <w:r w:rsidR="00E736A2" w:rsidRPr="00813B83">
              <w:rPr>
                <w:rFonts w:ascii="Arial Narrow" w:hAnsi="Arial Narrow"/>
                <w:b/>
                <w:sz w:val="36"/>
                <w:szCs w:val="36"/>
                <w:vertAlign w:val="subscript"/>
              </w:rPr>
              <w:t>%</w:t>
            </w:r>
          </w:p>
        </w:tc>
      </w:tr>
    </w:tbl>
    <w:p w14:paraId="246FD68F" w14:textId="77777777" w:rsidR="00A76080" w:rsidRPr="00B2462F" w:rsidRDefault="00A76080" w:rsidP="00B77AC9">
      <w:pPr>
        <w:jc w:val="both"/>
        <w:rPr>
          <w:sz w:val="32"/>
          <w:szCs w:val="32"/>
        </w:rPr>
      </w:pP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031316" w:rsidRPr="00B2462F" w14:paraId="63B3CB07" w14:textId="77777777" w:rsidTr="00031316">
        <w:tc>
          <w:tcPr>
            <w:tcW w:w="104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1870410" w14:textId="77777777" w:rsidR="00031316" w:rsidRPr="00B2462F" w:rsidRDefault="0034252E" w:rsidP="00031316">
            <w:pPr>
              <w:spacing w:after="60"/>
              <w:rPr>
                <w:b/>
                <w:bCs/>
                <w:sz w:val="32"/>
                <w:szCs w:val="32"/>
              </w:rPr>
            </w:pPr>
            <w:r w:rsidRPr="00B2462F">
              <w:rPr>
                <w:b/>
                <w:bCs/>
                <w:sz w:val="32"/>
                <w:szCs w:val="32"/>
              </w:rPr>
              <w:t xml:space="preserve">COMPUTER SKILLS: </w:t>
            </w:r>
          </w:p>
        </w:tc>
      </w:tr>
    </w:tbl>
    <w:p w14:paraId="0380B712" w14:textId="77777777" w:rsidR="00A90886" w:rsidRPr="00B2462F" w:rsidRDefault="00A90886" w:rsidP="00033535">
      <w:pPr>
        <w:rPr>
          <w:rFonts w:ascii="Lucida Fax" w:eastAsia="Lucida Fax" w:hAnsi="Lucida Fax" w:cs="Lucida Fax"/>
          <w:sz w:val="32"/>
          <w:szCs w:val="32"/>
        </w:rPr>
      </w:pPr>
    </w:p>
    <w:p w14:paraId="7BFBD3C0" w14:textId="77777777" w:rsidR="00A90886" w:rsidRPr="00B2462F" w:rsidRDefault="00A90886" w:rsidP="00A90306">
      <w:pPr>
        <w:numPr>
          <w:ilvl w:val="0"/>
          <w:numId w:val="2"/>
        </w:numPr>
        <w:rPr>
          <w:sz w:val="32"/>
          <w:szCs w:val="32"/>
        </w:rPr>
      </w:pPr>
      <w:r w:rsidRPr="00B2462F">
        <w:rPr>
          <w:rFonts w:ascii="Lucida Fax" w:eastAsia="Lucida Fax" w:hAnsi="Lucida Fax" w:cs="Lucida Fax"/>
          <w:sz w:val="32"/>
          <w:szCs w:val="32"/>
        </w:rPr>
        <w:t xml:space="preserve">Additional Technical knowledge </w:t>
      </w:r>
      <w:r w:rsidRPr="00B2462F">
        <w:rPr>
          <w:rFonts w:ascii="Lucida Fax" w:eastAsia="Lucida Fax" w:hAnsi="Lucida Fax" w:cs="Lucida Fax"/>
          <w:b/>
          <w:sz w:val="32"/>
          <w:szCs w:val="32"/>
        </w:rPr>
        <w:t xml:space="preserve">: </w:t>
      </w:r>
      <w:r w:rsidRPr="00B2462F">
        <w:rPr>
          <w:rFonts w:ascii="Lucida Fax" w:eastAsia="Lucida Fax" w:hAnsi="Lucida Fax" w:cs="Lucida Fax"/>
          <w:sz w:val="32"/>
          <w:szCs w:val="32"/>
        </w:rPr>
        <w:t>MS Office,  English Typing, Internet Browsing, Basic Computer Skills.</w:t>
      </w:r>
    </w:p>
    <w:p w14:paraId="06F75F05" w14:textId="77777777" w:rsidR="005E0B25" w:rsidRPr="00B2462F" w:rsidRDefault="005E0B25" w:rsidP="00B2462F">
      <w:pPr>
        <w:spacing w:after="60"/>
        <w:rPr>
          <w:b/>
          <w:sz w:val="32"/>
          <w:szCs w:val="32"/>
        </w:rPr>
      </w:pP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7C5139" w:rsidRPr="00B2462F" w14:paraId="686F2CA8" w14:textId="77777777" w:rsidTr="00B1516C">
        <w:tc>
          <w:tcPr>
            <w:tcW w:w="104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04F671" w14:textId="77777777" w:rsidR="007C5139" w:rsidRPr="00B2462F" w:rsidRDefault="007C5139" w:rsidP="00B1516C">
            <w:pPr>
              <w:spacing w:after="60"/>
              <w:rPr>
                <w:b/>
                <w:bCs/>
                <w:sz w:val="32"/>
                <w:szCs w:val="32"/>
              </w:rPr>
            </w:pPr>
            <w:r w:rsidRPr="00B2462F">
              <w:rPr>
                <w:b/>
                <w:bCs/>
                <w:sz w:val="32"/>
                <w:szCs w:val="32"/>
              </w:rPr>
              <w:lastRenderedPageBreak/>
              <w:t xml:space="preserve">EXPERENCE: </w:t>
            </w:r>
            <w:r w:rsidR="0002169D" w:rsidRPr="00B2462F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0C11208C" w14:textId="77777777" w:rsidR="0034252E" w:rsidRPr="00B2462F" w:rsidRDefault="0034252E" w:rsidP="005E0B25">
      <w:pPr>
        <w:jc w:val="both"/>
        <w:rPr>
          <w:sz w:val="32"/>
          <w:szCs w:val="32"/>
        </w:rPr>
      </w:pPr>
    </w:p>
    <w:p w14:paraId="081A4379" w14:textId="77777777" w:rsidR="00745985" w:rsidRDefault="000355DF" w:rsidP="00A90306">
      <w:pPr>
        <w:pStyle w:val="Normal1"/>
        <w:numPr>
          <w:ilvl w:val="0"/>
          <w:numId w:val="3"/>
        </w:numPr>
        <w:jc w:val="both"/>
        <w:rPr>
          <w:sz w:val="32"/>
          <w:szCs w:val="32"/>
        </w:rPr>
      </w:pPr>
      <w:r w:rsidRPr="00B2462F">
        <w:rPr>
          <w:sz w:val="32"/>
          <w:szCs w:val="32"/>
        </w:rPr>
        <w:t xml:space="preserve"> Worked in </w:t>
      </w:r>
      <w:r w:rsidR="00807DD1">
        <w:rPr>
          <w:b/>
          <w:sz w:val="32"/>
          <w:szCs w:val="32"/>
        </w:rPr>
        <w:t xml:space="preserve">SREE LAKSHMI ENTERPRISES </w:t>
      </w:r>
      <w:r w:rsidR="00807DD1">
        <w:rPr>
          <w:bCs/>
          <w:sz w:val="32"/>
          <w:szCs w:val="32"/>
        </w:rPr>
        <w:t xml:space="preserve">Dealers in as a field officer </w:t>
      </w:r>
      <w:r w:rsidR="007C096A">
        <w:rPr>
          <w:bCs/>
          <w:sz w:val="32"/>
          <w:szCs w:val="32"/>
        </w:rPr>
        <w:t xml:space="preserve">for the </w:t>
      </w:r>
      <w:r w:rsidR="007C096A">
        <w:rPr>
          <w:b/>
          <w:sz w:val="32"/>
          <w:szCs w:val="32"/>
        </w:rPr>
        <w:t xml:space="preserve"> project Micro Irrigation </w:t>
      </w:r>
      <w:r w:rsidR="007C096A">
        <w:rPr>
          <w:bCs/>
          <w:sz w:val="32"/>
          <w:szCs w:val="32"/>
        </w:rPr>
        <w:t xml:space="preserve">system for </w:t>
      </w:r>
      <w:r w:rsidR="007C096A">
        <w:rPr>
          <w:b/>
          <w:sz w:val="32"/>
          <w:szCs w:val="32"/>
        </w:rPr>
        <w:t>five years</w:t>
      </w:r>
      <w:r w:rsidR="00745985">
        <w:rPr>
          <w:sz w:val="32"/>
          <w:szCs w:val="32"/>
        </w:rPr>
        <w:t xml:space="preserve">  </w:t>
      </w:r>
    </w:p>
    <w:p w14:paraId="729B3DAA" w14:textId="77777777" w:rsidR="00756899" w:rsidRDefault="00745985" w:rsidP="00A90306">
      <w:pPr>
        <w:pStyle w:val="Normal1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Work in </w:t>
      </w:r>
      <w:r>
        <w:rPr>
          <w:b/>
          <w:sz w:val="32"/>
          <w:szCs w:val="32"/>
        </w:rPr>
        <w:t>DRIPTECH A JAIN IRRIGATION COMPANY</w:t>
      </w:r>
      <w:r>
        <w:rPr>
          <w:sz w:val="32"/>
          <w:szCs w:val="32"/>
        </w:rPr>
        <w:t xml:space="preserve"> in as a </w:t>
      </w:r>
      <w:r>
        <w:rPr>
          <w:b/>
          <w:sz w:val="32"/>
          <w:szCs w:val="32"/>
        </w:rPr>
        <w:t xml:space="preserve">Field Officer </w:t>
      </w:r>
      <w:r w:rsidR="00182F1C" w:rsidRPr="00182F1C">
        <w:rPr>
          <w:b/>
          <w:sz w:val="32"/>
          <w:szCs w:val="32"/>
        </w:rPr>
        <w:t>9 MONTHS</w:t>
      </w:r>
      <w:r w:rsidR="00182F1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 am working this </w:t>
      </w:r>
      <w:r w:rsidR="002B321C">
        <w:rPr>
          <w:sz w:val="32"/>
          <w:szCs w:val="32"/>
        </w:rPr>
        <w:t>company.</w:t>
      </w:r>
    </w:p>
    <w:p w14:paraId="48999240" w14:textId="7E2EF7E3" w:rsidR="00F967F6" w:rsidRDefault="00F967F6" w:rsidP="00A90306">
      <w:pPr>
        <w:pStyle w:val="Normal1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SAMPOORTI </w:t>
      </w:r>
      <w:r w:rsidR="000F1A93">
        <w:rPr>
          <w:b/>
          <w:bCs/>
          <w:sz w:val="32"/>
          <w:szCs w:val="32"/>
        </w:rPr>
        <w:t>FARM</w:t>
      </w:r>
      <w:r w:rsidR="0026658A">
        <w:rPr>
          <w:b/>
          <w:bCs/>
          <w:sz w:val="32"/>
          <w:szCs w:val="32"/>
        </w:rPr>
        <w:t xml:space="preserve"> </w:t>
      </w:r>
      <w:r w:rsidR="00E975DC">
        <w:rPr>
          <w:b/>
          <w:bCs/>
          <w:sz w:val="32"/>
          <w:szCs w:val="32"/>
        </w:rPr>
        <w:t xml:space="preserve">EQUIPMENTS </w:t>
      </w:r>
      <w:r w:rsidR="00473B70">
        <w:rPr>
          <w:sz w:val="32"/>
          <w:szCs w:val="32"/>
        </w:rPr>
        <w:t xml:space="preserve">(Chakradhar </w:t>
      </w:r>
      <w:r w:rsidR="008F57FA">
        <w:rPr>
          <w:sz w:val="32"/>
          <w:szCs w:val="32"/>
        </w:rPr>
        <w:t xml:space="preserve">Chemical  </w:t>
      </w:r>
      <w:proofErr w:type="spellStart"/>
      <w:r w:rsidR="008F57FA">
        <w:rPr>
          <w:sz w:val="32"/>
          <w:szCs w:val="32"/>
        </w:rPr>
        <w:t>PvtLtd</w:t>
      </w:r>
      <w:proofErr w:type="spellEnd"/>
      <w:r w:rsidR="008F57FA">
        <w:rPr>
          <w:sz w:val="32"/>
          <w:szCs w:val="32"/>
        </w:rPr>
        <w:t>)</w:t>
      </w:r>
      <w:r w:rsidR="00262353">
        <w:rPr>
          <w:sz w:val="32"/>
          <w:szCs w:val="32"/>
        </w:rPr>
        <w:t xml:space="preserve"> </w:t>
      </w:r>
      <w:r w:rsidR="00293769">
        <w:rPr>
          <w:b/>
          <w:bCs/>
          <w:sz w:val="32"/>
          <w:szCs w:val="32"/>
        </w:rPr>
        <w:t>T</w:t>
      </w:r>
      <w:r w:rsidR="005D60DE">
        <w:rPr>
          <w:b/>
          <w:bCs/>
          <w:sz w:val="32"/>
          <w:szCs w:val="32"/>
        </w:rPr>
        <w:t>MO</w:t>
      </w:r>
      <w:r w:rsidR="004F1229">
        <w:rPr>
          <w:b/>
          <w:bCs/>
          <w:sz w:val="32"/>
          <w:szCs w:val="32"/>
        </w:rPr>
        <w:t xml:space="preserve"> </w:t>
      </w:r>
      <w:r w:rsidR="002C4714">
        <w:rPr>
          <w:sz w:val="32"/>
          <w:szCs w:val="32"/>
        </w:rPr>
        <w:t xml:space="preserve">now </w:t>
      </w:r>
      <w:r w:rsidR="004402C4">
        <w:rPr>
          <w:sz w:val="32"/>
          <w:szCs w:val="32"/>
        </w:rPr>
        <w:t>I’m doing this job</w:t>
      </w:r>
    </w:p>
    <w:p w14:paraId="468C85E1" w14:textId="77777777" w:rsidR="00AB4A17" w:rsidRPr="00B51AD4" w:rsidRDefault="00AB4A17" w:rsidP="00473B70">
      <w:pPr>
        <w:pStyle w:val="Normal1"/>
        <w:ind w:left="360"/>
        <w:jc w:val="both"/>
        <w:rPr>
          <w:sz w:val="32"/>
          <w:szCs w:val="32"/>
        </w:rPr>
      </w:pPr>
    </w:p>
    <w:tbl>
      <w:tblPr>
        <w:tblpPr w:leftFromText="180" w:rightFromText="180" w:vertAnchor="text" w:horzAnchor="margin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AB4A17" w:rsidRPr="00B2462F" w14:paraId="41C5BD30" w14:textId="77777777" w:rsidTr="00AB4A17">
        <w:tc>
          <w:tcPr>
            <w:tcW w:w="104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7F8E068" w14:textId="77777777" w:rsidR="00AB4A17" w:rsidRPr="00B2462F" w:rsidRDefault="00AB4A17" w:rsidP="00AB4A17">
            <w:pPr>
              <w:spacing w:after="60"/>
              <w:rPr>
                <w:b/>
                <w:bCs/>
                <w:sz w:val="32"/>
                <w:szCs w:val="32"/>
              </w:rPr>
            </w:pPr>
            <w:r w:rsidRPr="00B2462F">
              <w:rPr>
                <w:b/>
                <w:bCs/>
                <w:sz w:val="32"/>
                <w:szCs w:val="32"/>
              </w:rPr>
              <w:t>HOBBIES :</w:t>
            </w:r>
          </w:p>
        </w:tc>
      </w:tr>
    </w:tbl>
    <w:p w14:paraId="59F7B83F" w14:textId="77777777" w:rsidR="0034252E" w:rsidRPr="00B2462F" w:rsidRDefault="00AB4A17" w:rsidP="00A90306">
      <w:pPr>
        <w:numPr>
          <w:ilvl w:val="0"/>
          <w:numId w:val="1"/>
        </w:numPr>
        <w:jc w:val="both"/>
        <w:rPr>
          <w:sz w:val="32"/>
          <w:szCs w:val="32"/>
        </w:rPr>
      </w:pPr>
      <w:r w:rsidRPr="00B2462F">
        <w:rPr>
          <w:sz w:val="32"/>
          <w:szCs w:val="32"/>
        </w:rPr>
        <w:t xml:space="preserve">Reading book’s </w:t>
      </w:r>
    </w:p>
    <w:p w14:paraId="0F64329D" w14:textId="77777777" w:rsidR="00AB4A17" w:rsidRPr="00B2462F" w:rsidRDefault="00AB4A17" w:rsidP="00DA6B13">
      <w:pPr>
        <w:ind w:left="720"/>
        <w:jc w:val="both"/>
        <w:rPr>
          <w:sz w:val="32"/>
          <w:szCs w:val="32"/>
        </w:rPr>
      </w:pPr>
    </w:p>
    <w:p w14:paraId="11F66FD4" w14:textId="77777777" w:rsidR="005D2E58" w:rsidRPr="00745985" w:rsidRDefault="00AB4A17" w:rsidP="00A90306">
      <w:pPr>
        <w:numPr>
          <w:ilvl w:val="0"/>
          <w:numId w:val="1"/>
        </w:numPr>
        <w:jc w:val="both"/>
        <w:rPr>
          <w:sz w:val="32"/>
          <w:szCs w:val="32"/>
        </w:rPr>
      </w:pPr>
      <w:r w:rsidRPr="00B2462F">
        <w:rPr>
          <w:sz w:val="32"/>
          <w:szCs w:val="32"/>
        </w:rPr>
        <w:t>Playing game</w:t>
      </w: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34252E" w:rsidRPr="00B2462F" w14:paraId="70C3A437" w14:textId="77777777" w:rsidTr="00AB4A17">
        <w:tc>
          <w:tcPr>
            <w:tcW w:w="104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62CD3BC" w14:textId="77777777" w:rsidR="0034252E" w:rsidRPr="00B2462F" w:rsidRDefault="0034252E" w:rsidP="00AB4A17">
            <w:pPr>
              <w:spacing w:after="60"/>
              <w:rPr>
                <w:b/>
                <w:bCs/>
                <w:sz w:val="32"/>
                <w:szCs w:val="32"/>
              </w:rPr>
            </w:pPr>
            <w:r w:rsidRPr="00B2462F">
              <w:rPr>
                <w:b/>
                <w:bCs/>
                <w:sz w:val="32"/>
                <w:szCs w:val="32"/>
              </w:rPr>
              <w:t xml:space="preserve">PROFILE </w:t>
            </w:r>
          </w:p>
        </w:tc>
      </w:tr>
    </w:tbl>
    <w:p w14:paraId="1C7FD8C7" w14:textId="77777777" w:rsidR="004C38C8" w:rsidRPr="00B2462F" w:rsidRDefault="004C38C8" w:rsidP="00063024">
      <w:pPr>
        <w:jc w:val="both"/>
        <w:rPr>
          <w:b/>
          <w:sz w:val="32"/>
          <w:szCs w:val="32"/>
          <w:u w:val="single"/>
        </w:rPr>
      </w:pPr>
    </w:p>
    <w:p w14:paraId="6FAC1B70" w14:textId="77777777" w:rsidR="00063024" w:rsidRPr="00B2462F" w:rsidRDefault="00DA6B13" w:rsidP="00063024">
      <w:pPr>
        <w:jc w:val="both"/>
        <w:rPr>
          <w:b/>
          <w:sz w:val="32"/>
          <w:szCs w:val="32"/>
        </w:rPr>
      </w:pPr>
      <w:r w:rsidRPr="00B2462F">
        <w:rPr>
          <w:b/>
          <w:sz w:val="32"/>
          <w:szCs w:val="32"/>
        </w:rPr>
        <w:t>Name</w:t>
      </w:r>
      <w:r w:rsidRPr="00B2462F">
        <w:rPr>
          <w:b/>
          <w:sz w:val="32"/>
          <w:szCs w:val="32"/>
        </w:rPr>
        <w:tab/>
      </w:r>
      <w:r w:rsidRPr="00B2462F">
        <w:rPr>
          <w:b/>
          <w:sz w:val="32"/>
          <w:szCs w:val="32"/>
        </w:rPr>
        <w:tab/>
      </w:r>
      <w:r w:rsidRPr="00B2462F">
        <w:rPr>
          <w:b/>
          <w:sz w:val="32"/>
          <w:szCs w:val="32"/>
        </w:rPr>
        <w:tab/>
        <w:t xml:space="preserve">: </w:t>
      </w:r>
      <w:proofErr w:type="spellStart"/>
      <w:r w:rsidRPr="00B2462F">
        <w:rPr>
          <w:b/>
          <w:sz w:val="32"/>
          <w:szCs w:val="32"/>
        </w:rPr>
        <w:t>Venkatesh</w:t>
      </w:r>
      <w:proofErr w:type="spellEnd"/>
      <w:r w:rsidRPr="00B2462F">
        <w:rPr>
          <w:b/>
          <w:sz w:val="32"/>
          <w:szCs w:val="32"/>
        </w:rPr>
        <w:t xml:space="preserve"> R</w:t>
      </w:r>
    </w:p>
    <w:p w14:paraId="38A58D07" w14:textId="77777777" w:rsidR="00063024" w:rsidRPr="00B2462F" w:rsidRDefault="00B77AC9" w:rsidP="00063024">
      <w:pPr>
        <w:jc w:val="both"/>
        <w:rPr>
          <w:b/>
          <w:sz w:val="32"/>
          <w:szCs w:val="32"/>
        </w:rPr>
      </w:pPr>
      <w:r w:rsidRPr="00B2462F">
        <w:rPr>
          <w:b/>
          <w:sz w:val="32"/>
          <w:szCs w:val="32"/>
        </w:rPr>
        <w:t>Father Name</w:t>
      </w:r>
      <w:r w:rsidR="00C03DB6" w:rsidRPr="00B2462F">
        <w:rPr>
          <w:b/>
          <w:sz w:val="32"/>
          <w:szCs w:val="32"/>
        </w:rPr>
        <w:t xml:space="preserve">    </w:t>
      </w:r>
      <w:r w:rsidR="0060450C" w:rsidRPr="00B2462F">
        <w:rPr>
          <w:b/>
          <w:sz w:val="32"/>
          <w:szCs w:val="32"/>
        </w:rPr>
        <w:t xml:space="preserve">         </w:t>
      </w:r>
      <w:r w:rsidR="009263BE" w:rsidRPr="00B2462F">
        <w:rPr>
          <w:b/>
          <w:sz w:val="32"/>
          <w:szCs w:val="32"/>
        </w:rPr>
        <w:t xml:space="preserve">: </w:t>
      </w:r>
      <w:r w:rsidR="00DA6B13" w:rsidRPr="00B2462F">
        <w:rPr>
          <w:b/>
          <w:sz w:val="32"/>
          <w:szCs w:val="32"/>
        </w:rPr>
        <w:t xml:space="preserve">Rama  </w:t>
      </w:r>
      <w:proofErr w:type="spellStart"/>
      <w:r w:rsidR="00DA6B13" w:rsidRPr="00B2462F">
        <w:rPr>
          <w:b/>
          <w:sz w:val="32"/>
          <w:szCs w:val="32"/>
        </w:rPr>
        <w:t>Naik</w:t>
      </w:r>
      <w:proofErr w:type="spellEnd"/>
      <w:r w:rsidR="00DA6B13" w:rsidRPr="00B2462F">
        <w:rPr>
          <w:b/>
          <w:sz w:val="32"/>
          <w:szCs w:val="32"/>
        </w:rPr>
        <w:t xml:space="preserve"> </w:t>
      </w:r>
    </w:p>
    <w:p w14:paraId="42200A67" w14:textId="77777777" w:rsidR="00AB4A17" w:rsidRPr="00B2462F" w:rsidRDefault="00063024" w:rsidP="00063024">
      <w:pPr>
        <w:jc w:val="both"/>
        <w:rPr>
          <w:b/>
          <w:sz w:val="32"/>
          <w:szCs w:val="32"/>
        </w:rPr>
      </w:pPr>
      <w:r w:rsidRPr="00B2462F">
        <w:rPr>
          <w:b/>
          <w:sz w:val="32"/>
          <w:szCs w:val="32"/>
        </w:rPr>
        <w:t xml:space="preserve">Date </w:t>
      </w:r>
      <w:r w:rsidR="00AB4A17" w:rsidRPr="00B2462F">
        <w:rPr>
          <w:b/>
          <w:sz w:val="32"/>
          <w:szCs w:val="32"/>
        </w:rPr>
        <w:t>of Birth</w:t>
      </w:r>
      <w:r w:rsidR="00AB4A17" w:rsidRPr="00B2462F">
        <w:rPr>
          <w:b/>
          <w:sz w:val="32"/>
          <w:szCs w:val="32"/>
        </w:rPr>
        <w:tab/>
      </w:r>
      <w:r w:rsidR="00AB4A17" w:rsidRPr="00B2462F">
        <w:rPr>
          <w:b/>
          <w:sz w:val="32"/>
          <w:szCs w:val="32"/>
        </w:rPr>
        <w:tab/>
        <w:t xml:space="preserve">: </w:t>
      </w:r>
      <w:r w:rsidR="00DA6B13" w:rsidRPr="00B2462F">
        <w:rPr>
          <w:b/>
          <w:sz w:val="32"/>
          <w:szCs w:val="32"/>
        </w:rPr>
        <w:t>06-06-1992</w:t>
      </w:r>
    </w:p>
    <w:p w14:paraId="623BE87C" w14:textId="77777777" w:rsidR="00AB4A17" w:rsidRPr="00B2462F" w:rsidRDefault="00AB4A17" w:rsidP="00063024">
      <w:pPr>
        <w:jc w:val="both"/>
        <w:rPr>
          <w:b/>
          <w:sz w:val="32"/>
          <w:szCs w:val="32"/>
        </w:rPr>
      </w:pPr>
      <w:r w:rsidRPr="00B2462F">
        <w:rPr>
          <w:b/>
          <w:sz w:val="32"/>
          <w:szCs w:val="32"/>
        </w:rPr>
        <w:t xml:space="preserve">Sex   </w:t>
      </w:r>
      <w:r w:rsidRPr="00B2462F">
        <w:rPr>
          <w:b/>
          <w:sz w:val="32"/>
          <w:szCs w:val="32"/>
        </w:rPr>
        <w:tab/>
      </w:r>
      <w:r w:rsidRPr="00B2462F">
        <w:rPr>
          <w:b/>
          <w:sz w:val="32"/>
          <w:szCs w:val="32"/>
        </w:rPr>
        <w:tab/>
      </w:r>
      <w:r w:rsidRPr="00B2462F">
        <w:rPr>
          <w:b/>
          <w:sz w:val="32"/>
          <w:szCs w:val="32"/>
        </w:rPr>
        <w:tab/>
        <w:t>: Male</w:t>
      </w:r>
    </w:p>
    <w:p w14:paraId="2F52B96F" w14:textId="77777777" w:rsidR="00063024" w:rsidRPr="00B2462F" w:rsidRDefault="00063024" w:rsidP="00063024">
      <w:pPr>
        <w:jc w:val="both"/>
        <w:rPr>
          <w:b/>
          <w:sz w:val="32"/>
          <w:szCs w:val="32"/>
        </w:rPr>
      </w:pPr>
      <w:r w:rsidRPr="00B2462F">
        <w:rPr>
          <w:b/>
          <w:sz w:val="32"/>
          <w:szCs w:val="32"/>
        </w:rPr>
        <w:t>Nationality</w:t>
      </w:r>
      <w:r w:rsidRPr="00B2462F">
        <w:rPr>
          <w:b/>
          <w:sz w:val="32"/>
          <w:szCs w:val="32"/>
        </w:rPr>
        <w:tab/>
      </w:r>
      <w:r w:rsidRPr="00B2462F">
        <w:rPr>
          <w:b/>
          <w:sz w:val="32"/>
          <w:szCs w:val="32"/>
        </w:rPr>
        <w:tab/>
        <w:t>: Indian</w:t>
      </w:r>
    </w:p>
    <w:p w14:paraId="13A0AFBE" w14:textId="77777777" w:rsidR="00063024" w:rsidRPr="00B2462F" w:rsidRDefault="00DA6B13" w:rsidP="00063024">
      <w:pPr>
        <w:jc w:val="both"/>
        <w:rPr>
          <w:b/>
          <w:sz w:val="32"/>
          <w:szCs w:val="32"/>
        </w:rPr>
      </w:pPr>
      <w:r w:rsidRPr="00B2462F">
        <w:rPr>
          <w:b/>
          <w:sz w:val="32"/>
          <w:szCs w:val="32"/>
        </w:rPr>
        <w:t>Languages Known</w:t>
      </w:r>
      <w:r w:rsidRPr="00B2462F">
        <w:rPr>
          <w:b/>
          <w:sz w:val="32"/>
          <w:szCs w:val="32"/>
        </w:rPr>
        <w:tab/>
        <w:t xml:space="preserve">: </w:t>
      </w:r>
      <w:proofErr w:type="spellStart"/>
      <w:r w:rsidRPr="00B2462F">
        <w:rPr>
          <w:b/>
          <w:sz w:val="32"/>
          <w:szCs w:val="32"/>
        </w:rPr>
        <w:t>Kannada,Hindi,Telugu,English</w:t>
      </w:r>
      <w:proofErr w:type="spellEnd"/>
      <w:r w:rsidRPr="00B2462F">
        <w:rPr>
          <w:b/>
          <w:sz w:val="32"/>
          <w:szCs w:val="32"/>
        </w:rPr>
        <w:t>.</w:t>
      </w:r>
      <w:r w:rsidR="002A554A" w:rsidRPr="00B2462F">
        <w:rPr>
          <w:b/>
          <w:sz w:val="32"/>
          <w:szCs w:val="32"/>
        </w:rPr>
        <w:t xml:space="preserve"> </w:t>
      </w:r>
    </w:p>
    <w:p w14:paraId="1682CC64" w14:textId="77777777" w:rsidR="00AB4A17" w:rsidRPr="00B2462F" w:rsidRDefault="00AB4A17" w:rsidP="00063024">
      <w:pPr>
        <w:jc w:val="both"/>
        <w:rPr>
          <w:sz w:val="32"/>
          <w:szCs w:val="32"/>
        </w:rPr>
      </w:pPr>
      <w:r w:rsidRPr="00B2462F">
        <w:rPr>
          <w:b/>
          <w:sz w:val="32"/>
          <w:szCs w:val="32"/>
        </w:rPr>
        <w:t>Marital status            : Single</w:t>
      </w:r>
    </w:p>
    <w:p w14:paraId="32E7CCEE" w14:textId="77777777" w:rsidR="00063024" w:rsidRPr="00B2462F" w:rsidRDefault="00AB4A17" w:rsidP="00063024">
      <w:pPr>
        <w:jc w:val="both"/>
        <w:rPr>
          <w:b/>
          <w:sz w:val="32"/>
          <w:szCs w:val="32"/>
        </w:rPr>
      </w:pPr>
      <w:r w:rsidRPr="00B2462F">
        <w:rPr>
          <w:b/>
          <w:sz w:val="32"/>
          <w:szCs w:val="32"/>
        </w:rPr>
        <w:t xml:space="preserve">Religion </w:t>
      </w:r>
      <w:r w:rsidR="007C5139" w:rsidRPr="00B2462F">
        <w:rPr>
          <w:b/>
          <w:sz w:val="32"/>
          <w:szCs w:val="32"/>
        </w:rPr>
        <w:t xml:space="preserve">          </w:t>
      </w:r>
      <w:r w:rsidR="00395F13" w:rsidRPr="00B2462F">
        <w:rPr>
          <w:b/>
          <w:sz w:val="32"/>
          <w:szCs w:val="32"/>
        </w:rPr>
        <w:t xml:space="preserve">          : Hindu</w:t>
      </w:r>
      <w:r w:rsidRPr="00B2462F">
        <w:rPr>
          <w:b/>
          <w:sz w:val="32"/>
          <w:szCs w:val="32"/>
        </w:rPr>
        <w:t xml:space="preserve"> </w:t>
      </w:r>
    </w:p>
    <w:p w14:paraId="01AD8D92" w14:textId="77777777" w:rsidR="00AB4A17" w:rsidRPr="00B2462F" w:rsidRDefault="00AB4A17" w:rsidP="00063024">
      <w:pPr>
        <w:jc w:val="both"/>
        <w:rPr>
          <w:b/>
          <w:sz w:val="32"/>
          <w:szCs w:val="32"/>
        </w:rPr>
      </w:pPr>
    </w:p>
    <w:p w14:paraId="7A1CDBF9" w14:textId="77777777" w:rsidR="00063024" w:rsidRPr="00B2462F" w:rsidRDefault="00514A7D" w:rsidP="00063024">
      <w:pPr>
        <w:jc w:val="both"/>
        <w:rPr>
          <w:b/>
          <w:sz w:val="32"/>
          <w:szCs w:val="32"/>
          <w:u w:val="single"/>
        </w:rPr>
      </w:pPr>
      <w:r w:rsidRPr="00B2462F">
        <w:rPr>
          <w:b/>
          <w:sz w:val="32"/>
          <w:szCs w:val="32"/>
          <w:u w:val="single"/>
        </w:rPr>
        <w:t>THANKING YOU</w:t>
      </w:r>
    </w:p>
    <w:p w14:paraId="402FD9AB" w14:textId="77777777" w:rsidR="00514A7D" w:rsidRPr="00B2462F" w:rsidRDefault="00514A7D" w:rsidP="00063024">
      <w:pPr>
        <w:jc w:val="both"/>
        <w:rPr>
          <w:b/>
          <w:sz w:val="32"/>
          <w:szCs w:val="32"/>
          <w:u w:val="single"/>
        </w:rPr>
      </w:pPr>
    </w:p>
    <w:p w14:paraId="06BE496B" w14:textId="77777777" w:rsidR="00514A7D" w:rsidRPr="00B2462F" w:rsidRDefault="00AB4A17" w:rsidP="00063024">
      <w:pPr>
        <w:jc w:val="both"/>
        <w:rPr>
          <w:sz w:val="32"/>
          <w:szCs w:val="32"/>
        </w:rPr>
      </w:pPr>
      <w:r w:rsidRPr="00B2462F">
        <w:rPr>
          <w:b/>
          <w:sz w:val="32"/>
          <w:szCs w:val="32"/>
        </w:rPr>
        <w:t>DECLARATION:</w:t>
      </w:r>
      <w:r w:rsidR="00514A7D" w:rsidRPr="00B2462F">
        <w:rPr>
          <w:b/>
          <w:sz w:val="32"/>
          <w:szCs w:val="32"/>
        </w:rPr>
        <w:t xml:space="preserve"> </w:t>
      </w:r>
      <w:r w:rsidR="00514A7D" w:rsidRPr="00B2462F">
        <w:rPr>
          <w:sz w:val="32"/>
          <w:szCs w:val="32"/>
        </w:rPr>
        <w:t xml:space="preserve">I hereby declare that the information furnished above is true to the best of my       </w:t>
      </w:r>
    </w:p>
    <w:p w14:paraId="4D134E9C" w14:textId="77777777" w:rsidR="00063024" w:rsidRPr="00B2462F" w:rsidRDefault="00514A7D" w:rsidP="00063024">
      <w:pPr>
        <w:jc w:val="both"/>
        <w:rPr>
          <w:b/>
          <w:sz w:val="32"/>
          <w:szCs w:val="32"/>
        </w:rPr>
      </w:pPr>
      <w:r w:rsidRPr="00B2462F">
        <w:rPr>
          <w:sz w:val="32"/>
          <w:szCs w:val="32"/>
        </w:rPr>
        <w:t xml:space="preserve">         </w:t>
      </w:r>
      <w:r w:rsidR="00014016" w:rsidRPr="00B2462F">
        <w:rPr>
          <w:sz w:val="32"/>
          <w:szCs w:val="32"/>
        </w:rPr>
        <w:t xml:space="preserve">                            </w:t>
      </w:r>
      <w:r w:rsidR="00B77AC9" w:rsidRPr="00B2462F">
        <w:rPr>
          <w:sz w:val="32"/>
          <w:szCs w:val="32"/>
        </w:rPr>
        <w:t>Knowledge</w:t>
      </w:r>
      <w:r w:rsidRPr="00B2462F">
        <w:rPr>
          <w:sz w:val="32"/>
          <w:szCs w:val="32"/>
        </w:rPr>
        <w:t xml:space="preserve">.                                                                                  </w:t>
      </w:r>
    </w:p>
    <w:p w14:paraId="78BB8E1C" w14:textId="77777777" w:rsidR="00063024" w:rsidRPr="00B2462F" w:rsidRDefault="00063024" w:rsidP="00063024">
      <w:pPr>
        <w:jc w:val="both"/>
        <w:rPr>
          <w:b/>
          <w:sz w:val="32"/>
          <w:szCs w:val="32"/>
        </w:rPr>
      </w:pPr>
      <w:r w:rsidRPr="00B2462F">
        <w:rPr>
          <w:b/>
          <w:sz w:val="32"/>
          <w:szCs w:val="32"/>
        </w:rPr>
        <w:tab/>
      </w:r>
      <w:r w:rsidRPr="00B2462F">
        <w:rPr>
          <w:b/>
          <w:sz w:val="32"/>
          <w:szCs w:val="32"/>
        </w:rPr>
        <w:tab/>
      </w:r>
    </w:p>
    <w:p w14:paraId="4E47C766" w14:textId="77777777" w:rsidR="00063024" w:rsidRPr="00B2462F" w:rsidRDefault="00063024" w:rsidP="00813B83">
      <w:pPr>
        <w:jc w:val="both"/>
        <w:rPr>
          <w:b/>
          <w:sz w:val="32"/>
          <w:szCs w:val="32"/>
        </w:rPr>
      </w:pPr>
    </w:p>
    <w:p w14:paraId="32B97E61" w14:textId="77777777" w:rsidR="00063024" w:rsidRPr="00B2462F" w:rsidRDefault="00063024" w:rsidP="00063024">
      <w:pPr>
        <w:ind w:left="6480" w:firstLine="720"/>
        <w:jc w:val="both"/>
        <w:rPr>
          <w:b/>
          <w:sz w:val="32"/>
          <w:szCs w:val="32"/>
        </w:rPr>
      </w:pPr>
    </w:p>
    <w:p w14:paraId="11321F6A" w14:textId="77777777" w:rsidR="00AB4A17" w:rsidRPr="00B2462F" w:rsidRDefault="00813B83" w:rsidP="00813B83">
      <w:pPr>
        <w:ind w:left="43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  <w:r w:rsidR="00DF792F" w:rsidRPr="00B2462F">
        <w:rPr>
          <w:b/>
          <w:sz w:val="32"/>
          <w:szCs w:val="32"/>
        </w:rPr>
        <w:t xml:space="preserve">         </w:t>
      </w:r>
      <w:r w:rsidR="00AB4A17" w:rsidRPr="00B2462F">
        <w:rPr>
          <w:b/>
          <w:sz w:val="32"/>
          <w:szCs w:val="32"/>
        </w:rPr>
        <w:t xml:space="preserve">Yours Faithfully </w:t>
      </w:r>
      <w:r w:rsidR="009850F7" w:rsidRPr="00B2462F">
        <w:rPr>
          <w:b/>
          <w:sz w:val="32"/>
          <w:szCs w:val="32"/>
        </w:rPr>
        <w:t xml:space="preserve">        </w:t>
      </w:r>
    </w:p>
    <w:p w14:paraId="4AEBE69F" w14:textId="77777777" w:rsidR="00063024" w:rsidRPr="00B2462F" w:rsidRDefault="0000102E" w:rsidP="00063024">
      <w:pPr>
        <w:jc w:val="both"/>
        <w:rPr>
          <w:b/>
          <w:sz w:val="32"/>
          <w:szCs w:val="32"/>
        </w:rPr>
      </w:pPr>
      <w:r w:rsidRPr="00B2462F">
        <w:rPr>
          <w:b/>
          <w:sz w:val="32"/>
          <w:szCs w:val="32"/>
        </w:rPr>
        <w:t xml:space="preserve">Place: </w:t>
      </w:r>
      <w:r w:rsidR="00063024" w:rsidRPr="00B2462F">
        <w:rPr>
          <w:b/>
          <w:sz w:val="32"/>
          <w:szCs w:val="32"/>
        </w:rPr>
        <w:tab/>
      </w:r>
      <w:r w:rsidR="00063024" w:rsidRPr="00B2462F">
        <w:rPr>
          <w:b/>
          <w:sz w:val="32"/>
          <w:szCs w:val="32"/>
        </w:rPr>
        <w:tab/>
      </w:r>
      <w:r w:rsidR="00063024" w:rsidRPr="00B2462F">
        <w:rPr>
          <w:b/>
          <w:sz w:val="32"/>
          <w:szCs w:val="32"/>
        </w:rPr>
        <w:tab/>
      </w:r>
      <w:r w:rsidR="00063024" w:rsidRPr="00B2462F">
        <w:rPr>
          <w:b/>
          <w:sz w:val="32"/>
          <w:szCs w:val="32"/>
        </w:rPr>
        <w:tab/>
      </w:r>
      <w:r w:rsidR="00063024" w:rsidRPr="00B2462F">
        <w:rPr>
          <w:b/>
          <w:sz w:val="32"/>
          <w:szCs w:val="32"/>
        </w:rPr>
        <w:tab/>
      </w:r>
      <w:r w:rsidR="00063024" w:rsidRPr="00B2462F">
        <w:rPr>
          <w:b/>
          <w:sz w:val="32"/>
          <w:szCs w:val="32"/>
        </w:rPr>
        <w:tab/>
      </w:r>
      <w:r w:rsidR="00063024" w:rsidRPr="00B2462F">
        <w:rPr>
          <w:b/>
          <w:sz w:val="32"/>
          <w:szCs w:val="32"/>
        </w:rPr>
        <w:tab/>
      </w:r>
      <w:r w:rsidR="00063024" w:rsidRPr="00B2462F">
        <w:rPr>
          <w:b/>
          <w:sz w:val="32"/>
          <w:szCs w:val="32"/>
        </w:rPr>
        <w:tab/>
      </w:r>
      <w:r w:rsidR="00063024" w:rsidRPr="00B2462F">
        <w:rPr>
          <w:b/>
          <w:sz w:val="32"/>
          <w:szCs w:val="32"/>
        </w:rPr>
        <w:tab/>
      </w:r>
      <w:r w:rsidR="00D620B0" w:rsidRPr="00B2462F">
        <w:rPr>
          <w:b/>
          <w:sz w:val="32"/>
          <w:szCs w:val="32"/>
        </w:rPr>
        <w:t xml:space="preserve">                              </w:t>
      </w:r>
      <w:r w:rsidR="00063024" w:rsidRPr="00B2462F">
        <w:rPr>
          <w:b/>
          <w:sz w:val="32"/>
          <w:szCs w:val="32"/>
        </w:rPr>
        <w:tab/>
      </w:r>
    </w:p>
    <w:p w14:paraId="56FB35AE" w14:textId="77777777" w:rsidR="00514A7D" w:rsidRPr="00B2462F" w:rsidRDefault="00813B83" w:rsidP="0006302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    : </w:t>
      </w:r>
      <w:r>
        <w:rPr>
          <w:b/>
          <w:sz w:val="32"/>
          <w:szCs w:val="32"/>
        </w:rPr>
        <w:tab/>
        <w:t xml:space="preserve"> </w:t>
      </w:r>
      <w:r>
        <w:rPr>
          <w:b/>
          <w:sz w:val="32"/>
          <w:szCs w:val="32"/>
        </w:rPr>
        <w:tab/>
      </w:r>
      <w:r w:rsidR="0000102E" w:rsidRPr="00B2462F">
        <w:rPr>
          <w:b/>
          <w:sz w:val="32"/>
          <w:szCs w:val="32"/>
        </w:rPr>
        <w:tab/>
      </w:r>
      <w:r w:rsidR="0000102E" w:rsidRPr="00B2462F">
        <w:rPr>
          <w:b/>
          <w:sz w:val="32"/>
          <w:szCs w:val="32"/>
        </w:rPr>
        <w:tab/>
      </w:r>
      <w:r w:rsidR="0000102E" w:rsidRPr="00B2462F">
        <w:rPr>
          <w:b/>
          <w:sz w:val="32"/>
          <w:szCs w:val="32"/>
        </w:rPr>
        <w:tab/>
      </w:r>
      <w:r w:rsidR="0000102E" w:rsidRPr="00B2462F">
        <w:rPr>
          <w:b/>
          <w:sz w:val="32"/>
          <w:szCs w:val="32"/>
        </w:rPr>
        <w:tab/>
      </w:r>
      <w:r w:rsidR="0000102E" w:rsidRPr="00B2462F">
        <w:rPr>
          <w:b/>
          <w:sz w:val="32"/>
          <w:szCs w:val="32"/>
        </w:rPr>
        <w:tab/>
        <w:t xml:space="preserve">                    </w:t>
      </w:r>
      <w:r w:rsidR="00514A7D" w:rsidRPr="00B2462F">
        <w:rPr>
          <w:b/>
          <w:sz w:val="32"/>
          <w:szCs w:val="32"/>
        </w:rPr>
        <w:t xml:space="preserve">  </w:t>
      </w:r>
      <w:proofErr w:type="spellStart"/>
      <w:r w:rsidR="00DA6B13" w:rsidRPr="00B2462F">
        <w:rPr>
          <w:b/>
          <w:sz w:val="32"/>
          <w:szCs w:val="32"/>
        </w:rPr>
        <w:t>Venkatesh</w:t>
      </w:r>
      <w:proofErr w:type="spellEnd"/>
      <w:r w:rsidR="00DA6B13" w:rsidRPr="00B2462F">
        <w:rPr>
          <w:b/>
          <w:sz w:val="32"/>
          <w:szCs w:val="32"/>
        </w:rPr>
        <w:t xml:space="preserve"> R</w:t>
      </w:r>
    </w:p>
    <w:p w14:paraId="7E473ED5" w14:textId="77777777" w:rsidR="00063024" w:rsidRPr="00B2462F" w:rsidRDefault="00514A7D" w:rsidP="00AB4A17">
      <w:pPr>
        <w:jc w:val="both"/>
        <w:rPr>
          <w:b/>
          <w:sz w:val="32"/>
          <w:szCs w:val="32"/>
        </w:rPr>
      </w:pPr>
      <w:r w:rsidRPr="00B2462F">
        <w:rPr>
          <w:b/>
          <w:sz w:val="32"/>
          <w:szCs w:val="32"/>
        </w:rPr>
        <w:t xml:space="preserve">                                                                            </w:t>
      </w:r>
      <w:r w:rsidR="00AB4A17" w:rsidRPr="00B2462F">
        <w:rPr>
          <w:b/>
          <w:sz w:val="32"/>
          <w:szCs w:val="32"/>
        </w:rPr>
        <w:t xml:space="preserve">                           </w:t>
      </w:r>
    </w:p>
    <w:p w14:paraId="0E425D6E" w14:textId="77777777" w:rsidR="00063024" w:rsidRPr="00B2462F" w:rsidRDefault="00063024" w:rsidP="00D15F01">
      <w:pPr>
        <w:spacing w:after="60"/>
        <w:rPr>
          <w:b/>
          <w:sz w:val="32"/>
          <w:szCs w:val="32"/>
        </w:rPr>
      </w:pPr>
    </w:p>
    <w:p w14:paraId="2306F5BE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5D0E3703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056168C0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04FC4E7E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5E5BE8DA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0700CC10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44A1459F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79F8CD5C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58EB3224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51EF6253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679BDC6C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61640601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55474E58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2B957B15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209FAACC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2868299B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3F10DC73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04E60A03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081ACD97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074DCBB0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4E8BCA65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63E06C04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339CC1CD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1FC3A1FA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2F29B8C1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6EA1A225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49D66412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40C9DF7B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1B8F3C77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610F5F58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25C9A310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43816C76" w14:textId="77777777" w:rsidR="00063024" w:rsidRPr="00B2462F" w:rsidRDefault="00063024" w:rsidP="00D15F01">
      <w:pPr>
        <w:spacing w:after="60"/>
        <w:rPr>
          <w:sz w:val="32"/>
          <w:szCs w:val="32"/>
        </w:rPr>
      </w:pPr>
    </w:p>
    <w:p w14:paraId="572AC7ED" w14:textId="77777777" w:rsidR="00EC287C" w:rsidRPr="00B2462F" w:rsidRDefault="005A2769" w:rsidP="00D15F01">
      <w:pPr>
        <w:spacing w:after="60"/>
        <w:rPr>
          <w:sz w:val="32"/>
          <w:szCs w:val="32"/>
        </w:rPr>
      </w:pPr>
      <w:r w:rsidRPr="00B2462F">
        <w:rPr>
          <w:sz w:val="32"/>
          <w:szCs w:val="32"/>
        </w:rPr>
        <w:lastRenderedPageBreak/>
        <w:t xml:space="preserve"> </w:t>
      </w:r>
    </w:p>
    <w:sectPr w:rsidR="00EC287C" w:rsidRPr="00B2462F">
      <w:pgSz w:w="12240" w:h="15840"/>
      <w:pgMar w:top="900" w:right="900" w:bottom="12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65A66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hybridMultilevel"/>
    <w:tmpl w:val="7AC41C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244A9AE4"/>
    <w:lvl w:ilvl="0" w:tplc="04090009">
      <w:start w:val="1"/>
      <w:numFmt w:val="bullet"/>
      <w:lvlText w:val=""/>
      <w:lvlJc w:val="left"/>
      <w:pPr>
        <w:ind w:left="106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/>
  <w:attachedTemplate r:id="rId1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02E"/>
    <w:rsid w:val="00006278"/>
    <w:rsid w:val="00006EA8"/>
    <w:rsid w:val="00010F07"/>
    <w:rsid w:val="00012022"/>
    <w:rsid w:val="000121AA"/>
    <w:rsid w:val="00013C93"/>
    <w:rsid w:val="00014016"/>
    <w:rsid w:val="0002169D"/>
    <w:rsid w:val="00022453"/>
    <w:rsid w:val="00031316"/>
    <w:rsid w:val="00032575"/>
    <w:rsid w:val="00032A8F"/>
    <w:rsid w:val="00033535"/>
    <w:rsid w:val="000355DF"/>
    <w:rsid w:val="00041EBD"/>
    <w:rsid w:val="00043D21"/>
    <w:rsid w:val="000453ED"/>
    <w:rsid w:val="00050697"/>
    <w:rsid w:val="00060DD4"/>
    <w:rsid w:val="00063024"/>
    <w:rsid w:val="00063D2B"/>
    <w:rsid w:val="00095851"/>
    <w:rsid w:val="000A0E8A"/>
    <w:rsid w:val="000B56B4"/>
    <w:rsid w:val="000B67FA"/>
    <w:rsid w:val="000C21AA"/>
    <w:rsid w:val="000D139E"/>
    <w:rsid w:val="000D14C7"/>
    <w:rsid w:val="000D1774"/>
    <w:rsid w:val="000E187B"/>
    <w:rsid w:val="000E52EA"/>
    <w:rsid w:val="000F038D"/>
    <w:rsid w:val="000F1A93"/>
    <w:rsid w:val="000F2BCC"/>
    <w:rsid w:val="000F58D0"/>
    <w:rsid w:val="000F75EB"/>
    <w:rsid w:val="001039D1"/>
    <w:rsid w:val="00140FD8"/>
    <w:rsid w:val="0014309E"/>
    <w:rsid w:val="00152002"/>
    <w:rsid w:val="0017033B"/>
    <w:rsid w:val="001723D1"/>
    <w:rsid w:val="00172A27"/>
    <w:rsid w:val="00181AA0"/>
    <w:rsid w:val="00182F1C"/>
    <w:rsid w:val="00185DCA"/>
    <w:rsid w:val="00190FA6"/>
    <w:rsid w:val="00191C9C"/>
    <w:rsid w:val="001A24C2"/>
    <w:rsid w:val="001A2D2B"/>
    <w:rsid w:val="001D14B5"/>
    <w:rsid w:val="001D5F2E"/>
    <w:rsid w:val="001D7BBD"/>
    <w:rsid w:val="001E1DC2"/>
    <w:rsid w:val="001E3407"/>
    <w:rsid w:val="001E3FD1"/>
    <w:rsid w:val="001F5B08"/>
    <w:rsid w:val="001F5B62"/>
    <w:rsid w:val="00200D41"/>
    <w:rsid w:val="00213035"/>
    <w:rsid w:val="0021631E"/>
    <w:rsid w:val="00217972"/>
    <w:rsid w:val="00220D61"/>
    <w:rsid w:val="002251A8"/>
    <w:rsid w:val="002371AA"/>
    <w:rsid w:val="00241664"/>
    <w:rsid w:val="00244003"/>
    <w:rsid w:val="00254956"/>
    <w:rsid w:val="00257458"/>
    <w:rsid w:val="002576A4"/>
    <w:rsid w:val="00260A3F"/>
    <w:rsid w:val="00262353"/>
    <w:rsid w:val="00266554"/>
    <w:rsid w:val="0026658A"/>
    <w:rsid w:val="00275FE2"/>
    <w:rsid w:val="002773C6"/>
    <w:rsid w:val="00282D4F"/>
    <w:rsid w:val="002860F8"/>
    <w:rsid w:val="00293769"/>
    <w:rsid w:val="0029714D"/>
    <w:rsid w:val="00297A27"/>
    <w:rsid w:val="002A281F"/>
    <w:rsid w:val="002A554A"/>
    <w:rsid w:val="002A6623"/>
    <w:rsid w:val="002B321C"/>
    <w:rsid w:val="002B4B9C"/>
    <w:rsid w:val="002C4714"/>
    <w:rsid w:val="002C4C7F"/>
    <w:rsid w:val="002C6550"/>
    <w:rsid w:val="002D031E"/>
    <w:rsid w:val="002E5DAE"/>
    <w:rsid w:val="002E6262"/>
    <w:rsid w:val="002E7674"/>
    <w:rsid w:val="002E78F5"/>
    <w:rsid w:val="002F5545"/>
    <w:rsid w:val="002F6435"/>
    <w:rsid w:val="002F7D1C"/>
    <w:rsid w:val="003008BE"/>
    <w:rsid w:val="00310FE7"/>
    <w:rsid w:val="0034252E"/>
    <w:rsid w:val="003425CE"/>
    <w:rsid w:val="0038419D"/>
    <w:rsid w:val="003910D0"/>
    <w:rsid w:val="00395413"/>
    <w:rsid w:val="00395F13"/>
    <w:rsid w:val="003A4C28"/>
    <w:rsid w:val="003A5C15"/>
    <w:rsid w:val="003A6547"/>
    <w:rsid w:val="003A7A9E"/>
    <w:rsid w:val="003B76E4"/>
    <w:rsid w:val="003E7545"/>
    <w:rsid w:val="003F62A9"/>
    <w:rsid w:val="00403411"/>
    <w:rsid w:val="0040536B"/>
    <w:rsid w:val="0041755F"/>
    <w:rsid w:val="00431EC1"/>
    <w:rsid w:val="0043236C"/>
    <w:rsid w:val="00433025"/>
    <w:rsid w:val="004402C4"/>
    <w:rsid w:val="004524E0"/>
    <w:rsid w:val="004541C2"/>
    <w:rsid w:val="004561D9"/>
    <w:rsid w:val="0046535F"/>
    <w:rsid w:val="00473B70"/>
    <w:rsid w:val="00497F2B"/>
    <w:rsid w:val="00497FAC"/>
    <w:rsid w:val="004B45DB"/>
    <w:rsid w:val="004C2C54"/>
    <w:rsid w:val="004C38C8"/>
    <w:rsid w:val="004C7C1E"/>
    <w:rsid w:val="004C7E0C"/>
    <w:rsid w:val="004D72F2"/>
    <w:rsid w:val="004E1E30"/>
    <w:rsid w:val="004F084B"/>
    <w:rsid w:val="004F1229"/>
    <w:rsid w:val="004F5903"/>
    <w:rsid w:val="00506592"/>
    <w:rsid w:val="00514A7D"/>
    <w:rsid w:val="00523E34"/>
    <w:rsid w:val="00524906"/>
    <w:rsid w:val="00545C16"/>
    <w:rsid w:val="0056017C"/>
    <w:rsid w:val="00560CC2"/>
    <w:rsid w:val="005762AA"/>
    <w:rsid w:val="0057759A"/>
    <w:rsid w:val="0058330D"/>
    <w:rsid w:val="005971C9"/>
    <w:rsid w:val="005A2769"/>
    <w:rsid w:val="005A6DB9"/>
    <w:rsid w:val="005A7D39"/>
    <w:rsid w:val="005B6CE2"/>
    <w:rsid w:val="005C6570"/>
    <w:rsid w:val="005D1A63"/>
    <w:rsid w:val="005D2E58"/>
    <w:rsid w:val="005D60DE"/>
    <w:rsid w:val="005E0361"/>
    <w:rsid w:val="005E0B25"/>
    <w:rsid w:val="005E7097"/>
    <w:rsid w:val="005F2853"/>
    <w:rsid w:val="005F3F77"/>
    <w:rsid w:val="005F6087"/>
    <w:rsid w:val="0060450C"/>
    <w:rsid w:val="00605F17"/>
    <w:rsid w:val="00611D22"/>
    <w:rsid w:val="00622355"/>
    <w:rsid w:val="00624250"/>
    <w:rsid w:val="00624843"/>
    <w:rsid w:val="006310E9"/>
    <w:rsid w:val="006347AC"/>
    <w:rsid w:val="00634F7C"/>
    <w:rsid w:val="006432CF"/>
    <w:rsid w:val="00650472"/>
    <w:rsid w:val="006509E6"/>
    <w:rsid w:val="00651010"/>
    <w:rsid w:val="00653CD9"/>
    <w:rsid w:val="006608D3"/>
    <w:rsid w:val="00670DB0"/>
    <w:rsid w:val="0067287E"/>
    <w:rsid w:val="0067601F"/>
    <w:rsid w:val="0068251B"/>
    <w:rsid w:val="00695878"/>
    <w:rsid w:val="006A0800"/>
    <w:rsid w:val="006B48F0"/>
    <w:rsid w:val="006B4CB8"/>
    <w:rsid w:val="006C7D74"/>
    <w:rsid w:val="006F3CA1"/>
    <w:rsid w:val="006F5352"/>
    <w:rsid w:val="00700934"/>
    <w:rsid w:val="00700DA0"/>
    <w:rsid w:val="00701BB0"/>
    <w:rsid w:val="00701D9D"/>
    <w:rsid w:val="00703FD6"/>
    <w:rsid w:val="0071370D"/>
    <w:rsid w:val="00717ED7"/>
    <w:rsid w:val="007205D8"/>
    <w:rsid w:val="00725376"/>
    <w:rsid w:val="00731130"/>
    <w:rsid w:val="007349FB"/>
    <w:rsid w:val="00737094"/>
    <w:rsid w:val="007411B5"/>
    <w:rsid w:val="00742643"/>
    <w:rsid w:val="00745985"/>
    <w:rsid w:val="00756899"/>
    <w:rsid w:val="00760194"/>
    <w:rsid w:val="00760B4E"/>
    <w:rsid w:val="00761870"/>
    <w:rsid w:val="00762B9B"/>
    <w:rsid w:val="00763E62"/>
    <w:rsid w:val="007641D5"/>
    <w:rsid w:val="00764D69"/>
    <w:rsid w:val="00767A8E"/>
    <w:rsid w:val="00780400"/>
    <w:rsid w:val="00783A4B"/>
    <w:rsid w:val="007C096A"/>
    <w:rsid w:val="007C2058"/>
    <w:rsid w:val="007C5139"/>
    <w:rsid w:val="007D323D"/>
    <w:rsid w:val="007E0F1D"/>
    <w:rsid w:val="007E477E"/>
    <w:rsid w:val="007E5481"/>
    <w:rsid w:val="007E6023"/>
    <w:rsid w:val="007E7BA3"/>
    <w:rsid w:val="007F1FA4"/>
    <w:rsid w:val="0080276E"/>
    <w:rsid w:val="00805F4E"/>
    <w:rsid w:val="00807DD1"/>
    <w:rsid w:val="00811015"/>
    <w:rsid w:val="008117DC"/>
    <w:rsid w:val="00811CB9"/>
    <w:rsid w:val="00813B83"/>
    <w:rsid w:val="00814158"/>
    <w:rsid w:val="00814A11"/>
    <w:rsid w:val="00825605"/>
    <w:rsid w:val="008326DD"/>
    <w:rsid w:val="00840081"/>
    <w:rsid w:val="00851449"/>
    <w:rsid w:val="00854E88"/>
    <w:rsid w:val="0085618E"/>
    <w:rsid w:val="00857E11"/>
    <w:rsid w:val="00862AA0"/>
    <w:rsid w:val="00862FFD"/>
    <w:rsid w:val="00867707"/>
    <w:rsid w:val="00871B65"/>
    <w:rsid w:val="00873B54"/>
    <w:rsid w:val="00876674"/>
    <w:rsid w:val="00881892"/>
    <w:rsid w:val="008819B4"/>
    <w:rsid w:val="00883CBF"/>
    <w:rsid w:val="00885027"/>
    <w:rsid w:val="00890D45"/>
    <w:rsid w:val="00893401"/>
    <w:rsid w:val="0089587C"/>
    <w:rsid w:val="00895B97"/>
    <w:rsid w:val="0089611D"/>
    <w:rsid w:val="008A5AB5"/>
    <w:rsid w:val="008A7FDC"/>
    <w:rsid w:val="008C29E5"/>
    <w:rsid w:val="008D0B6A"/>
    <w:rsid w:val="008D206F"/>
    <w:rsid w:val="008D4CCD"/>
    <w:rsid w:val="008D562F"/>
    <w:rsid w:val="008E1180"/>
    <w:rsid w:val="008F42E5"/>
    <w:rsid w:val="008F57FA"/>
    <w:rsid w:val="008F5B90"/>
    <w:rsid w:val="009006ED"/>
    <w:rsid w:val="00914E83"/>
    <w:rsid w:val="0091674D"/>
    <w:rsid w:val="009263BE"/>
    <w:rsid w:val="0094226C"/>
    <w:rsid w:val="00953F74"/>
    <w:rsid w:val="00960176"/>
    <w:rsid w:val="00963CCE"/>
    <w:rsid w:val="00964E93"/>
    <w:rsid w:val="00965A5C"/>
    <w:rsid w:val="00967B99"/>
    <w:rsid w:val="00984126"/>
    <w:rsid w:val="009850F7"/>
    <w:rsid w:val="009923B8"/>
    <w:rsid w:val="009C37E7"/>
    <w:rsid w:val="009C4035"/>
    <w:rsid w:val="009E4620"/>
    <w:rsid w:val="009E47E8"/>
    <w:rsid w:val="009F122C"/>
    <w:rsid w:val="009F366E"/>
    <w:rsid w:val="00A37873"/>
    <w:rsid w:val="00A42C51"/>
    <w:rsid w:val="00A43A67"/>
    <w:rsid w:val="00A55BA3"/>
    <w:rsid w:val="00A60B2E"/>
    <w:rsid w:val="00A60B95"/>
    <w:rsid w:val="00A76080"/>
    <w:rsid w:val="00A84AA1"/>
    <w:rsid w:val="00A90306"/>
    <w:rsid w:val="00A90886"/>
    <w:rsid w:val="00A9259B"/>
    <w:rsid w:val="00A94E88"/>
    <w:rsid w:val="00AB4A17"/>
    <w:rsid w:val="00AB4DCC"/>
    <w:rsid w:val="00AD434A"/>
    <w:rsid w:val="00AF322F"/>
    <w:rsid w:val="00AF7B12"/>
    <w:rsid w:val="00B1516C"/>
    <w:rsid w:val="00B22722"/>
    <w:rsid w:val="00B24047"/>
    <w:rsid w:val="00B2462F"/>
    <w:rsid w:val="00B25B8A"/>
    <w:rsid w:val="00B27181"/>
    <w:rsid w:val="00B3476C"/>
    <w:rsid w:val="00B43F64"/>
    <w:rsid w:val="00B50646"/>
    <w:rsid w:val="00B513C9"/>
    <w:rsid w:val="00B51AD4"/>
    <w:rsid w:val="00B76C7E"/>
    <w:rsid w:val="00B77AC9"/>
    <w:rsid w:val="00B81320"/>
    <w:rsid w:val="00B85D2C"/>
    <w:rsid w:val="00B876D9"/>
    <w:rsid w:val="00B94634"/>
    <w:rsid w:val="00BA6FDA"/>
    <w:rsid w:val="00BB1A70"/>
    <w:rsid w:val="00BB3F93"/>
    <w:rsid w:val="00BB5664"/>
    <w:rsid w:val="00BC5BDC"/>
    <w:rsid w:val="00BC6739"/>
    <w:rsid w:val="00BD4348"/>
    <w:rsid w:val="00BD593B"/>
    <w:rsid w:val="00BF15A3"/>
    <w:rsid w:val="00C03DB6"/>
    <w:rsid w:val="00C13952"/>
    <w:rsid w:val="00C169E8"/>
    <w:rsid w:val="00C21C65"/>
    <w:rsid w:val="00C2298D"/>
    <w:rsid w:val="00C23A3C"/>
    <w:rsid w:val="00C35F19"/>
    <w:rsid w:val="00C36143"/>
    <w:rsid w:val="00C40603"/>
    <w:rsid w:val="00C54CAB"/>
    <w:rsid w:val="00C5674F"/>
    <w:rsid w:val="00C60B09"/>
    <w:rsid w:val="00C63817"/>
    <w:rsid w:val="00C640A9"/>
    <w:rsid w:val="00C64F12"/>
    <w:rsid w:val="00C756AF"/>
    <w:rsid w:val="00C76ACC"/>
    <w:rsid w:val="00C77E8B"/>
    <w:rsid w:val="00C817F2"/>
    <w:rsid w:val="00C926A1"/>
    <w:rsid w:val="00C97575"/>
    <w:rsid w:val="00C97AED"/>
    <w:rsid w:val="00CA2FF0"/>
    <w:rsid w:val="00CB6CC9"/>
    <w:rsid w:val="00CC5B80"/>
    <w:rsid w:val="00CC6072"/>
    <w:rsid w:val="00CD567B"/>
    <w:rsid w:val="00CE6A97"/>
    <w:rsid w:val="00CF6AEC"/>
    <w:rsid w:val="00CF733E"/>
    <w:rsid w:val="00D00879"/>
    <w:rsid w:val="00D0357B"/>
    <w:rsid w:val="00D11D58"/>
    <w:rsid w:val="00D12938"/>
    <w:rsid w:val="00D15F01"/>
    <w:rsid w:val="00D23E16"/>
    <w:rsid w:val="00D26888"/>
    <w:rsid w:val="00D35B56"/>
    <w:rsid w:val="00D46488"/>
    <w:rsid w:val="00D46F87"/>
    <w:rsid w:val="00D51E40"/>
    <w:rsid w:val="00D601F3"/>
    <w:rsid w:val="00D620B0"/>
    <w:rsid w:val="00D74D34"/>
    <w:rsid w:val="00D80433"/>
    <w:rsid w:val="00D83B25"/>
    <w:rsid w:val="00D86A6C"/>
    <w:rsid w:val="00D96F35"/>
    <w:rsid w:val="00DA6B13"/>
    <w:rsid w:val="00DB617F"/>
    <w:rsid w:val="00DD5CD6"/>
    <w:rsid w:val="00DF54E2"/>
    <w:rsid w:val="00DF792F"/>
    <w:rsid w:val="00E05996"/>
    <w:rsid w:val="00E05D18"/>
    <w:rsid w:val="00E13627"/>
    <w:rsid w:val="00E13D95"/>
    <w:rsid w:val="00E162A1"/>
    <w:rsid w:val="00E23118"/>
    <w:rsid w:val="00E370A9"/>
    <w:rsid w:val="00E63453"/>
    <w:rsid w:val="00E63530"/>
    <w:rsid w:val="00E70EC9"/>
    <w:rsid w:val="00E7220E"/>
    <w:rsid w:val="00E736A2"/>
    <w:rsid w:val="00E83AA8"/>
    <w:rsid w:val="00E91D3D"/>
    <w:rsid w:val="00E975DC"/>
    <w:rsid w:val="00EA4EBE"/>
    <w:rsid w:val="00EB4718"/>
    <w:rsid w:val="00EB7828"/>
    <w:rsid w:val="00EC287C"/>
    <w:rsid w:val="00EC46B1"/>
    <w:rsid w:val="00ED6B5E"/>
    <w:rsid w:val="00EE3E03"/>
    <w:rsid w:val="00EE4B93"/>
    <w:rsid w:val="00EF01ED"/>
    <w:rsid w:val="00EF27E4"/>
    <w:rsid w:val="00EF5C31"/>
    <w:rsid w:val="00F26B78"/>
    <w:rsid w:val="00F347E8"/>
    <w:rsid w:val="00F46602"/>
    <w:rsid w:val="00F53668"/>
    <w:rsid w:val="00F65B24"/>
    <w:rsid w:val="00F70758"/>
    <w:rsid w:val="00F77B50"/>
    <w:rsid w:val="00F818F7"/>
    <w:rsid w:val="00F90426"/>
    <w:rsid w:val="00F967F6"/>
    <w:rsid w:val="00FB03DA"/>
    <w:rsid w:val="00FC281E"/>
    <w:rsid w:val="00FC39BF"/>
    <w:rsid w:val="00FC68F5"/>
    <w:rsid w:val="00FC7BD5"/>
    <w:rsid w:val="00FD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7E657"/>
  <w15:chartTrackingRefBased/>
  <w15:docId w15:val="{B97E7625-7824-7349-B92D-5F62009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hAnsi="Cambria" w:cs="Cambria"/>
      <w:b/>
      <w:bCs/>
      <w:kern w:val="32"/>
      <w:sz w:val="32"/>
      <w:szCs w:val="32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para">
    <w:name w:val="para"/>
    <w:basedOn w:val="Normal"/>
    <w:pPr>
      <w:spacing w:before="100" w:beforeAutospacing="1" w:after="100" w:afterAutospacing="1" w:line="195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paraheader">
    <w:name w:val="paraheader"/>
    <w:basedOn w:val="Normal"/>
    <w:pPr>
      <w:spacing w:before="100" w:beforeAutospacing="1" w:after="100" w:afterAutospacing="1" w:line="225" w:lineRule="atLeast"/>
    </w:pPr>
    <w:rPr>
      <w:rFonts w:ascii="Arial" w:hAnsi="Arial" w:cs="Arial"/>
      <w:b/>
      <w:bCs/>
      <w:color w:val="000000"/>
      <w:sz w:val="21"/>
      <w:szCs w:val="21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link w:val="BodyTextIndent3Char"/>
    <w:pPr>
      <w:spacing w:line="360" w:lineRule="auto"/>
      <w:ind w:left="1440" w:firstLine="225"/>
      <w:jc w:val="both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Pr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sz w:val="24"/>
      <w:szCs w:val="24"/>
    </w:rPr>
  </w:style>
  <w:style w:type="paragraph" w:customStyle="1" w:styleId="Normal1">
    <w:name w:val="Normal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Email.ID.venkateshrslv14146@gmail.com" TargetMode="External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3</TotalTime>
  <Pages>4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project</dc:creator>
  <cp:keywords/>
  <cp:lastModifiedBy>Venkatesh R</cp:lastModifiedBy>
  <cp:revision>5</cp:revision>
  <cp:lastPrinted>2019-07-15T03:12:00Z</cp:lastPrinted>
  <dcterms:created xsi:type="dcterms:W3CDTF">2021-07-01T15:49:00Z</dcterms:created>
  <dcterms:modified xsi:type="dcterms:W3CDTF">2021-07-01T16:50:00Z</dcterms:modified>
</cp:coreProperties>
</file>