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Tr="000F46E6">
        <w:trPr>
          <w:trHeight w:val="4032"/>
        </w:trPr>
        <w:tc>
          <w:tcPr>
            <w:tcW w:w="3600" w:type="dxa"/>
            <w:vAlign w:val="bottom"/>
          </w:tcPr>
          <w:p w:rsidR="000629D5" w:rsidRDefault="00530EE6" w:rsidP="000F3498">
            <w:pPr>
              <w:tabs>
                <w:tab w:val="left" w:pos="990"/>
              </w:tabs>
              <w:spacing w:line="360" w:lineRule="auto"/>
              <w:jc w:val="center"/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-1396365</wp:posOffset>
                  </wp:positionV>
                  <wp:extent cx="1380490" cy="1481455"/>
                  <wp:effectExtent l="228600" t="228600" r="219710" b="2330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481455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0629D5" w:rsidRDefault="000629D5" w:rsidP="000F3498">
            <w:pPr>
              <w:tabs>
                <w:tab w:val="left" w:pos="990"/>
              </w:tabs>
              <w:spacing w:line="360" w:lineRule="auto"/>
            </w:pPr>
          </w:p>
        </w:tc>
        <w:tc>
          <w:tcPr>
            <w:tcW w:w="6470" w:type="dxa"/>
            <w:vMerge w:val="restart"/>
            <w:vAlign w:val="center"/>
          </w:tcPr>
          <w:p w:rsidR="00AA5BD2" w:rsidRPr="009C5F22" w:rsidRDefault="00AA5BD2" w:rsidP="00CA6784">
            <w:pPr>
              <w:pStyle w:val="NormalWeb"/>
              <w:rPr>
                <w:rFonts w:eastAsia="Times New Roman"/>
                <w:color w:val="002060"/>
                <w:lang w:val="en-IN" w:eastAsia="en-IN"/>
              </w:rPr>
            </w:pPr>
            <w:r w:rsidRPr="009C5F22">
              <w:rPr>
                <w:rFonts w:eastAsia="Times New Roman"/>
                <w:b/>
                <w:bCs/>
                <w:color w:val="002060"/>
                <w:lang w:val="en-IN" w:eastAsia="en-IN"/>
              </w:rPr>
              <w:t>BISWA BHUSAN DHAL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br/>
              <w:t xml:space="preserve">GA-148, Defence Colony, </w:t>
            </w:r>
            <w:proofErr w:type="spellStart"/>
            <w:r w:rsidRPr="009C5F22">
              <w:rPr>
                <w:rFonts w:eastAsia="Times New Roman"/>
                <w:color w:val="002060"/>
                <w:lang w:val="en-IN" w:eastAsia="en-IN"/>
              </w:rPr>
              <w:t>Niladri</w:t>
            </w:r>
            <w:proofErr w:type="spellEnd"/>
            <w:r w:rsidRPr="009C5F22">
              <w:rPr>
                <w:rFonts w:eastAsia="Times New Roman"/>
                <w:color w:val="002060"/>
                <w:lang w:val="en-IN" w:eastAsia="en-IN"/>
              </w:rPr>
              <w:t xml:space="preserve"> </w:t>
            </w:r>
            <w:proofErr w:type="spellStart"/>
            <w:r w:rsidRPr="009C5F22">
              <w:rPr>
                <w:rFonts w:eastAsia="Times New Roman"/>
                <w:color w:val="002060"/>
                <w:lang w:val="en-IN" w:eastAsia="en-IN"/>
              </w:rPr>
              <w:t>Vihar</w:t>
            </w:r>
            <w:proofErr w:type="spellEnd"/>
            <w:r w:rsidR="006602CC" w:rsidRPr="009C5F22">
              <w:rPr>
                <w:rFonts w:eastAsia="Times New Roman"/>
                <w:color w:val="002060"/>
                <w:lang w:val="en-IN" w:eastAsia="en-IN"/>
              </w:rPr>
              <w:t xml:space="preserve"> 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t xml:space="preserve">, Near </w:t>
            </w:r>
            <w:proofErr w:type="spellStart"/>
            <w:r w:rsidRPr="009C5F22">
              <w:rPr>
                <w:rFonts w:eastAsia="Times New Roman"/>
                <w:color w:val="002060"/>
                <w:lang w:val="en-IN" w:eastAsia="en-IN"/>
              </w:rPr>
              <w:t>Utkal</w:t>
            </w:r>
            <w:proofErr w:type="spellEnd"/>
            <w:r w:rsidRPr="009C5F22">
              <w:rPr>
                <w:rFonts w:eastAsia="Times New Roman"/>
                <w:color w:val="002060"/>
                <w:lang w:val="en-IN" w:eastAsia="en-IN"/>
              </w:rPr>
              <w:t xml:space="preserve"> Hospital, Bhubaneswar-751021, Odisha</w:t>
            </w:r>
            <w:r w:rsidR="00293429" w:rsidRPr="009C5F22">
              <w:rPr>
                <w:rFonts w:eastAsia="Times New Roman"/>
                <w:color w:val="002060"/>
                <w:lang w:val="en-IN" w:eastAsia="en-IN"/>
              </w:rPr>
              <w:t>, India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br/>
            </w:r>
            <w:r w:rsidRPr="009C5F22">
              <w:rPr>
                <w:rFonts w:ascii="Segoe UI Symbol" w:eastAsia="Times New Roman" w:hAnsi="Segoe UI Symbol" w:cs="Segoe UI Symbol"/>
                <w:color w:val="002060"/>
                <w:lang w:val="en-IN" w:eastAsia="en-IN"/>
              </w:rPr>
              <w:t>📞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t xml:space="preserve"> +91 88954 29230 / +91 76828 45692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br/>
            </w:r>
            <w:r w:rsidRPr="009C5F22">
              <w:rPr>
                <w:rFonts w:ascii="Segoe UI Symbol" w:eastAsia="Times New Roman" w:hAnsi="Segoe UI Symbol" w:cs="Segoe UI Symbol"/>
                <w:color w:val="002060"/>
                <w:lang w:val="en-IN" w:eastAsia="en-IN"/>
              </w:rPr>
              <w:t>✉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t>️ biswa.bhusan8@gmail.com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br/>
            </w:r>
            <w:r w:rsidRPr="009C5F22">
              <w:rPr>
                <w:rFonts w:ascii="Segoe UI Symbol" w:eastAsia="Times New Roman" w:hAnsi="Segoe UI Symbol" w:cs="Segoe UI Symbol"/>
                <w:color w:val="002060"/>
                <w:lang w:val="en-IN" w:eastAsia="en-IN"/>
              </w:rPr>
              <w:t>🔗</w:t>
            </w:r>
            <w:r w:rsidRPr="009C5F22">
              <w:rPr>
                <w:rFonts w:eastAsia="Times New Roman"/>
                <w:color w:val="002060"/>
                <w:lang w:val="en-IN" w:eastAsia="en-IN"/>
              </w:rPr>
              <w:t xml:space="preserve"> </w:t>
            </w:r>
            <w:hyperlink r:id="rId12" w:tgtFrame="_new" w:history="1">
              <w:r w:rsidRPr="009C5F22">
                <w:rPr>
                  <w:rFonts w:eastAsia="Times New Roman"/>
                  <w:color w:val="002060"/>
                  <w:u w:val="single"/>
                  <w:lang w:val="en-IN" w:eastAsia="en-IN"/>
                </w:rPr>
                <w:t>LinkedIn Profile</w:t>
              </w:r>
            </w:hyperlink>
          </w:p>
          <w:p w:rsidR="00AA5BD2" w:rsidRPr="009C5F2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t>Professional Summary</w:t>
            </w:r>
          </w:p>
          <w:p w:rsidR="00AA5BD2" w:rsidRPr="00AA5BD2" w:rsidRDefault="00AA5BD2" w:rsidP="000F349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Seasoned </w:t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Sales &amp; Marketing Leader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 xml:space="preserve">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with over </w:t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2</w:t>
            </w:r>
            <w:r w:rsidR="006602CC"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3</w:t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 years of robust experience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 xml:space="preserve">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in driving business growth through strategic market penetration, team leadership, and relationship management. Recognized for achieving ambitious sales targets, strengthening market presence, and nurturing high-value customer relationships across diverse territories, including East, North-East, and South India. Skilled in harnessing data-driven insights to inform strategy and foster sustainable revenue growth. Adept at team building and stakeholder collaboration, with a proven track record of optimizing operations to enhance brand positioning.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t>Core Competencies</w:t>
            </w:r>
          </w:p>
          <w:p w:rsidR="00AA5BD2" w:rsidRPr="00AA5BD2" w:rsidRDefault="00AA5BD2" w:rsidP="000F349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Sales &amp; Marketing Strategy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Market analysis, sales forecasting, new customer acquisition, and market expansion.</w:t>
            </w:r>
          </w:p>
          <w:p w:rsidR="00AA5BD2" w:rsidRPr="00AA5BD2" w:rsidRDefault="00AA5BD2" w:rsidP="000F349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Customer Relationship Management (CRM)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Customer satisfaction, retention, CRM implementation, and loyalty program development.</w:t>
            </w:r>
          </w:p>
          <w:p w:rsidR="00AA5BD2" w:rsidRPr="00AA5BD2" w:rsidRDefault="00AA5BD2" w:rsidP="000F349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Leadership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Strategic team development, cross-functional collaboration, performance management, and decision-making.</w:t>
            </w:r>
          </w:p>
          <w:p w:rsidR="00AA5BD2" w:rsidRPr="00AA5BD2" w:rsidRDefault="00AA5BD2" w:rsidP="000F349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lastRenderedPageBreak/>
              <w:t>Technical Proficiency</w:t>
            </w:r>
            <w:r w:rsidRPr="00F948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Microsoft Office Suite (Excel, PowerPoint, Word), Digital Marketing tools.</w:t>
            </w:r>
          </w:p>
          <w:p w:rsidR="00AA5BD2" w:rsidRPr="00AA5BD2" w:rsidRDefault="00AA5BD2" w:rsidP="000F349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Business Acumen</w:t>
            </w:r>
            <w:r w:rsidRPr="00F948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Revenue generation, dealer and distribution management, competitor analysis, and operational leadership.</w:t>
            </w:r>
          </w:p>
          <w:p w:rsidR="00AA5BD2" w:rsidRPr="00AA5BD2" w:rsidRDefault="00AA5BD2" w:rsidP="000F349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Communication &amp; Negotiation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Strong verbal and written communication, client presentation, negotiation, and relationship-building.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B86C2B" w:rsidRDefault="00B86C2B" w:rsidP="000F3498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IN" w:eastAsia="en-IN"/>
              </w:rPr>
            </w:pP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t>Professional Experience</w:t>
            </w:r>
          </w:p>
          <w:p w:rsidR="00AA5BD2" w:rsidRPr="005C2E87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Zonal Sales Manager – East, North East &amp; South India</w:t>
            </w:r>
            <w:r w:rsidR="0066276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. 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Krishitek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Industries Pvt Ltd, Ahmedabad</w:t>
            </w:r>
            <w:r w:rsidR="006627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,</w:t>
            </w:r>
            <w:r w:rsidR="00662761">
              <w:t xml:space="preserve"> </w:t>
            </w:r>
            <w:r w:rsidR="00662761" w:rsidRPr="00662761">
              <w:rPr>
                <w:rFonts w:ascii="Times New Roman" w:hAnsi="Times New Roman" w:cs="Times New Roman"/>
                <w:sz w:val="24"/>
                <w:szCs w:val="24"/>
              </w:rPr>
              <w:t>specializes in manufacturing and delivering high-quality agricultural machinery based out in Gujrat.</w:t>
            </w:r>
            <w:r w:rsidRPr="0066276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May 2024 – Present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r w:rsidRPr="005C2E8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IN" w:eastAsia="en-IN"/>
              </w:rPr>
              <w:t>HQ: Bhubaneswar, Odisha</w:t>
            </w:r>
          </w:p>
          <w:p w:rsidR="00AA5BD2" w:rsidRPr="00AA5BD2" w:rsidRDefault="00AA5BD2" w:rsidP="000F34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Strategic Leadership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Directly report to the MD and Group VP (Marketing), overseeing sales and marketing strategies across key territories.</w:t>
            </w:r>
          </w:p>
          <w:p w:rsidR="00AA5BD2" w:rsidRPr="00AA5BD2" w:rsidRDefault="00AA5BD2" w:rsidP="000F34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Market Expansion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Drive market penetration and customer acquisition, fostering partnerships that enhance brand presence and customer loyalty.</w:t>
            </w:r>
          </w:p>
          <w:p w:rsidR="00AA5BD2" w:rsidRPr="00AA5BD2" w:rsidRDefault="00AA5BD2" w:rsidP="000F34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Team Management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Lead and mentor a high-performance team, consistently achieving quarterly and annual revenue targets.</w:t>
            </w:r>
          </w:p>
          <w:p w:rsidR="00AA5BD2" w:rsidRPr="00AA5BD2" w:rsidRDefault="00AA5BD2" w:rsidP="000F349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Revenue Growth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Execute strategies that have led to a 15% increase in regional sales within the first quarter of tenure.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Dy. Manager / Marketing Manager / State Head (Odisha)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Zuari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Cement Ltd (Heidelberg Cement Group), Bhubaneswar</w:t>
            </w:r>
            <w:r w:rsidRPr="0055669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April 2016 – April 2023</w:t>
            </w:r>
          </w:p>
          <w:p w:rsidR="00AA5BD2" w:rsidRPr="00AA5BD2" w:rsidRDefault="00AA5BD2" w:rsidP="000F34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Sales &amp; Marketing Operations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Oversaw the Odisha market and parts of Andhra Pradesh and Chhattisgarh, managing a team focused on expanding market share and customer base.</w:t>
            </w:r>
          </w:p>
          <w:p w:rsidR="00AA5BD2" w:rsidRPr="00AA5BD2" w:rsidRDefault="00AA5BD2" w:rsidP="000F34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Revenue Maximization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Developed customized sales plans that led to a consistent annual revenue increase of 20%.</w:t>
            </w:r>
          </w:p>
          <w:p w:rsidR="00AA5BD2" w:rsidRPr="00AA5BD2" w:rsidRDefault="00AA5BD2" w:rsidP="000F34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Customer Centricity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Built and maintained strategic relationships with key clients, enhancing customer satisfaction and loyalty.</w:t>
            </w:r>
          </w:p>
          <w:p w:rsidR="00AA5BD2" w:rsidRPr="00AA5BD2" w:rsidRDefault="00AA5BD2" w:rsidP="000F349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Cross-functional Collaboration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Worked closely with logistics, product development, and customer support teams to streamline operations.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Assistant Regional Manager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My Home Industries Ltd, Bhubaneswar</w:t>
            </w:r>
            <w:r w:rsidRPr="0055669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January 2014 – March 2016</w:t>
            </w:r>
          </w:p>
          <w:p w:rsidR="00AA5BD2" w:rsidRPr="00AA5BD2" w:rsidRDefault="00AA5BD2" w:rsidP="000F3498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Key Account Management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Spearheaded project and institutional sales across Odisha, ensuring the capture of high-value clients.</w:t>
            </w:r>
          </w:p>
          <w:p w:rsidR="00AA5BD2" w:rsidRPr="00AA5BD2" w:rsidRDefault="00AA5BD2" w:rsidP="000F3498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Market Analysis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Conducted competitive market analysis to identify new opportunities, leading to a 10% increase in market share within one year.</w:t>
            </w:r>
          </w:p>
          <w:p w:rsidR="00AA5BD2" w:rsidRPr="00AA5BD2" w:rsidRDefault="00AA5BD2" w:rsidP="000F3498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lastRenderedPageBreak/>
              <w:t>Strategic Reporting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Provided in-depth market insights and performance reports to senior management, aiding in strategic decision-making.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Assistant Manager – Marketing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Zuari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Cement Ltd (</w:t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Italcementi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Group), Bhubaneswar</w:t>
            </w:r>
            <w:r w:rsidRPr="0055669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February 2011 – December 2013</w:t>
            </w:r>
          </w:p>
          <w:p w:rsidR="00AA5BD2" w:rsidRPr="00AA5BD2" w:rsidRDefault="00AA5BD2" w:rsidP="000F3498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Territorial Oversight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Managed marketing across nine key districts, implementing local strategies that boosted brand visibility and sales.</w:t>
            </w:r>
          </w:p>
          <w:p w:rsidR="00AA5BD2" w:rsidRPr="00AA5BD2" w:rsidRDefault="00AA5BD2" w:rsidP="000F3498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Customer Engagement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Developed programs aimed at customer retention, resulting in a 30% reduction in churn rate.</w:t>
            </w:r>
          </w:p>
          <w:p w:rsidR="00AA5BD2" w:rsidRPr="00AA5BD2" w:rsidRDefault="00AA5BD2" w:rsidP="000F3498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Performance Metrics</w:t>
            </w:r>
            <w:r w:rsidRPr="00C2788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IN" w:eastAsia="en-IN"/>
              </w:rPr>
              <w:t>: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Monitored KPIs to ensure target achievement, leading to a 95% customer satisfaction rate.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Sr. Marketing Officer / Assistant Manager – Marketing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Maha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Cement, </w:t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Rayagada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&amp; </w:t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Jajpur</w:t>
            </w:r>
            <w:proofErr w:type="spellEnd"/>
            <w:r w:rsidR="009E24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</w:t>
            </w:r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, Odisha</w:t>
            </w:r>
            <w:r w:rsidRPr="0055669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March 2007 – February 2011</w:t>
            </w:r>
          </w:p>
          <w:p w:rsidR="00AA5BD2" w:rsidRPr="00AA5BD2" w:rsidRDefault="00AA5BD2" w:rsidP="000F3498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Regional Sales Leadership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Managed territories across seven districts, achieving top sales performance in the state.</w:t>
            </w:r>
          </w:p>
          <w:p w:rsidR="00AA5BD2" w:rsidRPr="00AA5BD2" w:rsidRDefault="00AA5BD2" w:rsidP="000F3498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Operational Efficiency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Optimized sales routes and logistics, reducing operational costs by 12%.</w:t>
            </w:r>
          </w:p>
          <w:p w:rsidR="00AA5BD2" w:rsidRPr="00AA5BD2" w:rsidRDefault="00AA5BD2" w:rsidP="000F3498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lastRenderedPageBreak/>
              <w:t>Client Relationship Management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Maintained strong ties with key clients and distributors, significantly improving client retention.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Junior Sales Manager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Bajaj Allianz Life Insurance Co Ltd, Cuttack</w:t>
            </w:r>
            <w:r w:rsidRPr="0055669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April 2005 – March 2007</w:t>
            </w:r>
          </w:p>
          <w:p w:rsidR="00AA5BD2" w:rsidRPr="00AA5BD2" w:rsidRDefault="00AA5BD2" w:rsidP="000F3498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Consultant Management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Recruited and trained a network of sales consultants, contributing to 20% revenue growth.</w:t>
            </w:r>
          </w:p>
          <w:p w:rsidR="00AA5BD2" w:rsidRPr="00AA5BD2" w:rsidRDefault="00AA5BD2" w:rsidP="000F3498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Sales Training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Provided product and sales training, fostering a skilled and motivated consultant team.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Marketing Officer / District In-Charge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Oswal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Chemicals &amp; Fertilizers Ltd (Currently IFFCO)</w:t>
            </w:r>
            <w:r w:rsidRPr="0055669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April 1999 – March 2001</w:t>
            </w:r>
          </w:p>
          <w:p w:rsidR="00AA5BD2" w:rsidRPr="00AA5BD2" w:rsidRDefault="00AA5BD2" w:rsidP="000F3498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Territory Management</w:t>
            </w:r>
            <w:r w:rsidRPr="00F948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Oversaw sales operations in </w:t>
            </w:r>
            <w:r w:rsidRPr="003A1B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UP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and </w:t>
            </w:r>
            <w:r w:rsidRPr="003A1B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Bihar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, achieving territory sales targets.</w:t>
            </w:r>
          </w:p>
          <w:p w:rsidR="00AA5BD2" w:rsidRPr="00AA5BD2" w:rsidRDefault="00AA5BD2" w:rsidP="000F3498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Customer Engagement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 xml:space="preserve">: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Established strong relationships with cooperative societies and local agencies, boosting brand loyalty.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Sales Assistant (Contractual)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br/>
            </w:r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Coromandel Fertilizers Ltd (</w:t>
            </w:r>
            <w:proofErr w:type="spellStart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>Murugappa</w:t>
            </w:r>
            <w:proofErr w:type="spellEnd"/>
            <w:r w:rsidRPr="005566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N" w:eastAsia="en-IN"/>
              </w:rPr>
              <w:t xml:space="preserve"> Group), </w:t>
            </w:r>
            <w:r w:rsidRPr="003A1B66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val="en-IN" w:eastAsia="en-IN"/>
              </w:rPr>
              <w:t>Calcutta</w:t>
            </w:r>
            <w:r w:rsidRPr="003A1B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br/>
            </w: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April 1997 – March 1999</w:t>
            </w:r>
          </w:p>
          <w:p w:rsidR="00AA5BD2" w:rsidRPr="00AA5BD2" w:rsidRDefault="00AA5BD2" w:rsidP="000F3498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lastRenderedPageBreak/>
              <w:t>Regional Coordination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Assisted Zonal Marketing Manager in state-level coordination with key stakeholders, enhancing operational efficiency.</w:t>
            </w:r>
          </w:p>
          <w:p w:rsidR="00AA5BD2" w:rsidRPr="00AA5BD2" w:rsidRDefault="00AA5BD2" w:rsidP="000F3498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Stakeholder Management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Coordinated with district agriculture offices, cooperative societies, and warehousing corporations, strengthening brand partnerships.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t>Education</w:t>
            </w:r>
          </w:p>
          <w:p w:rsidR="00AA5BD2" w:rsidRPr="00AA5BD2" w:rsidRDefault="00AA5BD2" w:rsidP="000F3498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MBA in Marketing</w:t>
            </w:r>
            <w:r w:rsidRPr="00F948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Utkal</w:t>
            </w:r>
            <w:proofErr w:type="spellEnd"/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University</w:t>
            </w:r>
            <w:r w:rsidR="00F06FD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,Bhubaneswar</w:t>
            </w:r>
          </w:p>
          <w:p w:rsidR="00AA5BD2" w:rsidRPr="00AA5BD2" w:rsidRDefault="00AA5BD2" w:rsidP="000F3498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Master's in Commerce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Utkal</w:t>
            </w:r>
            <w:proofErr w:type="spellEnd"/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University</w:t>
            </w:r>
            <w:r w:rsidR="00F06FD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, Bhubaneswar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t>Technical Skills</w:t>
            </w:r>
            <w:r w:rsidR="00B15B4E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t xml:space="preserve"> </w:t>
            </w:r>
            <w:bookmarkStart w:id="0" w:name="_GoBack"/>
            <w:bookmarkEnd w:id="0"/>
          </w:p>
          <w:p w:rsidR="00AA5BD2" w:rsidRPr="00AA5BD2" w:rsidRDefault="00AA5BD2" w:rsidP="000F349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Software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Proficient in Microsoft Office Suite (Excel, PowerPoint, Word).</w:t>
            </w:r>
          </w:p>
          <w:p w:rsidR="00AA5BD2" w:rsidRPr="00AA5BD2" w:rsidRDefault="00AA5BD2" w:rsidP="000F349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Digital Marketing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Knowledgeable in digital marketing tools and techniques.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t>Languages</w:t>
            </w:r>
          </w:p>
          <w:p w:rsidR="00AA5BD2" w:rsidRPr="00AA5BD2" w:rsidRDefault="00AA5BD2" w:rsidP="000F3498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English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Fluent</w:t>
            </w:r>
          </w:p>
          <w:p w:rsidR="00AA5BD2" w:rsidRPr="00AA5BD2" w:rsidRDefault="00AA5BD2" w:rsidP="000F3498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Hindi</w:t>
            </w:r>
            <w:r w:rsidRPr="00F948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IN" w:eastAsia="en-IN"/>
              </w:rPr>
              <w:t>: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Fluent</w:t>
            </w:r>
          </w:p>
          <w:p w:rsidR="00AA5BD2" w:rsidRPr="00AA5BD2" w:rsidRDefault="00AA5BD2" w:rsidP="000F3498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Odia</w:t>
            </w:r>
            <w:proofErr w:type="spellEnd"/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Fluent</w:t>
            </w:r>
          </w:p>
          <w:p w:rsidR="00AA5BD2" w:rsidRPr="00AA5BD2" w:rsidRDefault="00AA5BD2" w:rsidP="000F3498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Bengali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>:</w:t>
            </w:r>
            <w:r w:rsidRPr="00F948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IN" w:eastAsia="en-IN"/>
              </w:rPr>
              <w:t xml:space="preserve"> 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Basic Proficiency</w:t>
            </w:r>
          </w:p>
          <w:p w:rsidR="00AA5BD2" w:rsidRPr="00AA5BD2" w:rsidRDefault="0062755F" w:rsidP="000F34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9E2412" w:rsidRDefault="009E2412" w:rsidP="009E2412">
            <w:pPr>
              <w:pStyle w:val="ListParagraph"/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  <w:lang w:val="en-IN" w:eastAsia="en-IN"/>
              </w:rPr>
            </w:pPr>
          </w:p>
          <w:p w:rsidR="00AA5BD2" w:rsidRPr="009C5F22" w:rsidRDefault="00AA5BD2" w:rsidP="000F3498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u w:val="single"/>
                <w:lang w:val="en-IN" w:eastAsia="en-IN"/>
              </w:rPr>
              <w:lastRenderedPageBreak/>
              <w:t>Personal Information</w:t>
            </w:r>
          </w:p>
          <w:p w:rsidR="00AA5BD2" w:rsidRPr="00AA5BD2" w:rsidRDefault="00AA5BD2" w:rsidP="000F3498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Date of Birth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15 June 1971</w:t>
            </w:r>
          </w:p>
          <w:p w:rsidR="00AA5BD2" w:rsidRPr="00AA5BD2" w:rsidRDefault="00AA5BD2" w:rsidP="000F3498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Religion</w:t>
            </w:r>
            <w:r w:rsidRPr="009C5F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IN" w:eastAsia="en-IN"/>
              </w:rPr>
              <w:t>: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Hinduism</w:t>
            </w:r>
          </w:p>
          <w:p w:rsidR="00AA5BD2" w:rsidRPr="00AA5BD2" w:rsidRDefault="00AA5BD2" w:rsidP="000F3498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5F2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Place of Birth</w:t>
            </w:r>
            <w:r w:rsidRPr="00AA5BD2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Bhubaneswar, Odisha</w:t>
            </w:r>
          </w:p>
          <w:p w:rsidR="000629D5" w:rsidRDefault="000629D5" w:rsidP="000F3498">
            <w:pPr>
              <w:pStyle w:val="Address"/>
              <w:spacing w:line="360" w:lineRule="auto"/>
            </w:pPr>
          </w:p>
          <w:p w:rsidR="000629D5" w:rsidRDefault="000629D5" w:rsidP="000F3498">
            <w:pPr>
              <w:spacing w:line="360" w:lineRule="auto"/>
            </w:pPr>
          </w:p>
        </w:tc>
      </w:tr>
      <w:tr w:rsidR="000629D5" w:rsidTr="000F46E6">
        <w:trPr>
          <w:trHeight w:val="9504"/>
        </w:trPr>
        <w:tc>
          <w:tcPr>
            <w:tcW w:w="3600" w:type="dxa"/>
            <w:vAlign w:val="bottom"/>
          </w:tcPr>
          <w:p w:rsidR="000629D5" w:rsidRPr="009C5F22" w:rsidRDefault="006602CC" w:rsidP="000F3498">
            <w:pPr>
              <w:pStyle w:val="Title"/>
              <w:spacing w:line="360" w:lineRule="auto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9C5F22">
              <w:rPr>
                <w:rFonts w:ascii="Arial" w:hAnsi="Arial" w:cs="Arial"/>
                <w:b/>
                <w:color w:val="002060"/>
                <w:sz w:val="28"/>
                <w:szCs w:val="28"/>
              </w:rPr>
              <w:t>Biswa</w:t>
            </w:r>
            <w:r w:rsidR="003B2119" w:rsidRPr="009C5F22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Bhusan Dhal</w:t>
            </w:r>
          </w:p>
          <w:p w:rsidR="00556697" w:rsidRPr="009C5F22" w:rsidRDefault="00556697" w:rsidP="000F3498">
            <w:pPr>
              <w:spacing w:line="360" w:lineRule="auto"/>
              <w:rPr>
                <w:b/>
                <w:color w:val="002060"/>
                <w:u w:val="single"/>
              </w:rPr>
            </w:pPr>
            <w:r w:rsidRPr="009C5F22">
              <w:rPr>
                <w:b/>
                <w:color w:val="002060"/>
                <w:u w:val="single"/>
              </w:rPr>
              <w:t>Sales &amp; Marketing Specialist</w:t>
            </w:r>
          </w:p>
          <w:sdt>
            <w:sdtPr>
              <w:rPr>
                <w:color w:val="002060"/>
              </w:rPr>
              <w:id w:val="-1954003311"/>
              <w:placeholder>
                <w:docPart w:val="37D416444DDA4F28B6C69B1D2DA50C3D"/>
              </w:placeholder>
              <w:temporary/>
              <w:showingPlcHdr/>
              <w15:appearance w15:val="hidden"/>
            </w:sdtPr>
            <w:sdtEndPr/>
            <w:sdtContent>
              <w:p w:rsidR="000629D5" w:rsidRPr="009C5F22" w:rsidRDefault="000629D5" w:rsidP="000F3498">
                <w:pPr>
                  <w:pStyle w:val="Heading2"/>
                  <w:spacing w:line="360" w:lineRule="auto"/>
                  <w:rPr>
                    <w:color w:val="002060"/>
                  </w:rPr>
                </w:pPr>
                <w:r w:rsidRPr="009C5F22">
                  <w:rPr>
                    <w:rStyle w:val="Heading2Char"/>
                    <w:b/>
                    <w:bCs/>
                    <w:caps/>
                    <w:color w:val="002060"/>
                  </w:rPr>
                  <w:t>CONTACT</w:t>
                </w:r>
              </w:p>
            </w:sdtContent>
          </w:sdt>
          <w:sdt>
            <w:sdtPr>
              <w:rPr>
                <w:color w:val="002060"/>
              </w:rPr>
              <w:id w:val="1111563247"/>
              <w:placeholder>
                <w:docPart w:val="A760395890D347D2A928F5753A16DCCD"/>
              </w:placeholder>
              <w:temporary/>
              <w:showingPlcHdr/>
              <w15:appearance w15:val="hidden"/>
            </w:sdtPr>
            <w:sdtEndPr/>
            <w:sdtContent>
              <w:p w:rsidR="000629D5" w:rsidRPr="009C5F22" w:rsidRDefault="000629D5" w:rsidP="000F3498">
                <w:pPr>
                  <w:pStyle w:val="ContactDetails"/>
                  <w:spacing w:line="360" w:lineRule="auto"/>
                  <w:rPr>
                    <w:color w:val="002060"/>
                  </w:rPr>
                </w:pPr>
                <w:r w:rsidRPr="009C5F22">
                  <w:rPr>
                    <w:color w:val="002060"/>
                  </w:rPr>
                  <w:t>PHONE:</w:t>
                </w:r>
              </w:p>
            </w:sdtContent>
          </w:sdt>
          <w:p w:rsidR="000629D5" w:rsidRPr="009C5F22" w:rsidRDefault="003B2119" w:rsidP="000F3498">
            <w:pPr>
              <w:pStyle w:val="ContactDetails"/>
              <w:spacing w:line="360" w:lineRule="auto"/>
              <w:rPr>
                <w:color w:val="002060"/>
              </w:rPr>
            </w:pPr>
            <w:r w:rsidRPr="009C5F22">
              <w:rPr>
                <w:color w:val="002060"/>
              </w:rPr>
              <w:t>8895429230 / 7682845692</w:t>
            </w:r>
          </w:p>
          <w:p w:rsidR="000629D5" w:rsidRPr="009C5F22" w:rsidRDefault="000629D5" w:rsidP="000F3498">
            <w:pPr>
              <w:pStyle w:val="NoSpacing"/>
              <w:spacing w:line="360" w:lineRule="auto"/>
              <w:rPr>
                <w:color w:val="002060"/>
              </w:rPr>
            </w:pPr>
          </w:p>
          <w:sdt>
            <w:sdtPr>
              <w:rPr>
                <w:color w:val="002060"/>
              </w:rPr>
              <w:id w:val="-240260293"/>
              <w:placeholder>
                <w:docPart w:val="76AC0E9ADFA44C3396F812F76E674D0C"/>
              </w:placeholder>
              <w:temporary/>
              <w:showingPlcHdr/>
              <w15:appearance w15:val="hidden"/>
            </w:sdtPr>
            <w:sdtEndPr/>
            <w:sdtContent>
              <w:p w:rsidR="000629D5" w:rsidRPr="009C5F22" w:rsidRDefault="000629D5" w:rsidP="000F3498">
                <w:pPr>
                  <w:pStyle w:val="ContactDetails"/>
                  <w:spacing w:line="360" w:lineRule="auto"/>
                  <w:rPr>
                    <w:color w:val="002060"/>
                  </w:rPr>
                </w:pPr>
                <w:r w:rsidRPr="009C5F22">
                  <w:rPr>
                    <w:color w:val="002060"/>
                  </w:rPr>
                  <w:t>EMAIL:</w:t>
                </w:r>
              </w:p>
            </w:sdtContent>
          </w:sdt>
          <w:p w:rsidR="000629D5" w:rsidRPr="00556697" w:rsidRDefault="003B2119" w:rsidP="000F3498">
            <w:pPr>
              <w:pStyle w:val="ContactDetails"/>
              <w:spacing w:line="360" w:lineRule="auto"/>
              <w:rPr>
                <w:rStyle w:val="Hyperlink"/>
                <w:color w:val="C00000"/>
              </w:rPr>
            </w:pPr>
            <w:r w:rsidRPr="009C5F22">
              <w:rPr>
                <w:rStyle w:val="Hyperlink"/>
                <w:color w:val="002060"/>
              </w:rPr>
              <w:t>biswa.bhusan8@gmail.com</w:t>
            </w:r>
          </w:p>
        </w:tc>
        <w:tc>
          <w:tcPr>
            <w:tcW w:w="720" w:type="dxa"/>
          </w:tcPr>
          <w:p w:rsidR="000629D5" w:rsidRPr="00556697" w:rsidRDefault="000629D5" w:rsidP="000F3498">
            <w:pPr>
              <w:tabs>
                <w:tab w:val="left" w:pos="990"/>
              </w:tabs>
              <w:spacing w:line="360" w:lineRule="auto"/>
              <w:rPr>
                <w:color w:val="C00000"/>
              </w:rPr>
            </w:pPr>
          </w:p>
        </w:tc>
        <w:tc>
          <w:tcPr>
            <w:tcW w:w="6470" w:type="dxa"/>
            <w:vMerge/>
          </w:tcPr>
          <w:p w:rsidR="000629D5" w:rsidRPr="004D3011" w:rsidRDefault="000629D5" w:rsidP="000F3498">
            <w:pPr>
              <w:spacing w:line="360" w:lineRule="auto"/>
              <w:rPr>
                <w:color w:val="FFFFFF" w:themeColor="background1"/>
              </w:rPr>
            </w:pPr>
          </w:p>
        </w:tc>
      </w:tr>
    </w:tbl>
    <w:p w:rsidR="0043117B" w:rsidRPr="00846D4F" w:rsidRDefault="0062755F" w:rsidP="000F3498">
      <w:pPr>
        <w:tabs>
          <w:tab w:val="left" w:pos="990"/>
        </w:tabs>
        <w:spacing w:after="0" w:line="360" w:lineRule="auto"/>
        <w:rPr>
          <w:sz w:val="8"/>
        </w:rPr>
      </w:pPr>
    </w:p>
    <w:sectPr w:rsidR="0043117B" w:rsidRPr="00846D4F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5F" w:rsidRDefault="0062755F" w:rsidP="000C45FF">
      <w:r>
        <w:separator/>
      </w:r>
    </w:p>
  </w:endnote>
  <w:endnote w:type="continuationSeparator" w:id="0">
    <w:p w:rsidR="0062755F" w:rsidRDefault="0062755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5F" w:rsidRDefault="0062755F" w:rsidP="000C45FF">
      <w:r>
        <w:separator/>
      </w:r>
    </w:p>
  </w:footnote>
  <w:footnote w:type="continuationSeparator" w:id="0">
    <w:p w:rsidR="0062755F" w:rsidRDefault="0062755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39402EC1" wp14:editId="16F307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B5"/>
    <w:multiLevelType w:val="multilevel"/>
    <w:tmpl w:val="68D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05DA9"/>
    <w:multiLevelType w:val="multilevel"/>
    <w:tmpl w:val="E9A2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B7B1B"/>
    <w:multiLevelType w:val="multilevel"/>
    <w:tmpl w:val="2B8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67B4A"/>
    <w:multiLevelType w:val="hybridMultilevel"/>
    <w:tmpl w:val="16B441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C0C59"/>
    <w:multiLevelType w:val="hybridMultilevel"/>
    <w:tmpl w:val="A62098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07B5D"/>
    <w:multiLevelType w:val="multilevel"/>
    <w:tmpl w:val="F81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5120D"/>
    <w:multiLevelType w:val="hybridMultilevel"/>
    <w:tmpl w:val="84D8CF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B456F"/>
    <w:multiLevelType w:val="multilevel"/>
    <w:tmpl w:val="02B0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64664"/>
    <w:multiLevelType w:val="multilevel"/>
    <w:tmpl w:val="63D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F2B9A"/>
    <w:multiLevelType w:val="multilevel"/>
    <w:tmpl w:val="E8D6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E7E3B"/>
    <w:multiLevelType w:val="multilevel"/>
    <w:tmpl w:val="F3A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D8210E"/>
    <w:multiLevelType w:val="multilevel"/>
    <w:tmpl w:val="BA6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44C02"/>
    <w:multiLevelType w:val="hybridMultilevel"/>
    <w:tmpl w:val="4F087F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F024E"/>
    <w:multiLevelType w:val="multilevel"/>
    <w:tmpl w:val="481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E43867"/>
    <w:multiLevelType w:val="hybridMultilevel"/>
    <w:tmpl w:val="01F67A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02C7A"/>
    <w:multiLevelType w:val="multilevel"/>
    <w:tmpl w:val="0A4A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483588"/>
    <w:multiLevelType w:val="multilevel"/>
    <w:tmpl w:val="AFB4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A23F7"/>
    <w:multiLevelType w:val="hybridMultilevel"/>
    <w:tmpl w:val="29F0476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9156C"/>
    <w:multiLevelType w:val="multilevel"/>
    <w:tmpl w:val="F1DC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8F321B"/>
    <w:multiLevelType w:val="hybridMultilevel"/>
    <w:tmpl w:val="E6EECE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429AC"/>
    <w:multiLevelType w:val="hybridMultilevel"/>
    <w:tmpl w:val="D9CE5C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2"/>
  </w:num>
  <w:num w:numId="5">
    <w:abstractNumId w:val="15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9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20"/>
  </w:num>
  <w:num w:numId="17">
    <w:abstractNumId w:val="6"/>
  </w:num>
  <w:num w:numId="18">
    <w:abstractNumId w:val="21"/>
  </w:num>
  <w:num w:numId="19">
    <w:abstractNumId w:val="12"/>
  </w:num>
  <w:num w:numId="20">
    <w:abstractNumId w:val="4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D2"/>
    <w:rsid w:val="00036450"/>
    <w:rsid w:val="00061C84"/>
    <w:rsid w:val="000629D5"/>
    <w:rsid w:val="00076632"/>
    <w:rsid w:val="00083140"/>
    <w:rsid w:val="000C45FF"/>
    <w:rsid w:val="000E3FD1"/>
    <w:rsid w:val="000F3498"/>
    <w:rsid w:val="000F46E6"/>
    <w:rsid w:val="00137F21"/>
    <w:rsid w:val="00180329"/>
    <w:rsid w:val="0019001F"/>
    <w:rsid w:val="00190920"/>
    <w:rsid w:val="001A74A5"/>
    <w:rsid w:val="001B2ABD"/>
    <w:rsid w:val="001D2335"/>
    <w:rsid w:val="001E1759"/>
    <w:rsid w:val="001F1ECC"/>
    <w:rsid w:val="002005DE"/>
    <w:rsid w:val="002400EB"/>
    <w:rsid w:val="00244620"/>
    <w:rsid w:val="00256CF7"/>
    <w:rsid w:val="00282D02"/>
    <w:rsid w:val="00293429"/>
    <w:rsid w:val="0030481B"/>
    <w:rsid w:val="003A1B66"/>
    <w:rsid w:val="003B1E6E"/>
    <w:rsid w:val="003B2119"/>
    <w:rsid w:val="004071FC"/>
    <w:rsid w:val="00445947"/>
    <w:rsid w:val="004813B3"/>
    <w:rsid w:val="00496591"/>
    <w:rsid w:val="004C170D"/>
    <w:rsid w:val="004C63E4"/>
    <w:rsid w:val="004D3011"/>
    <w:rsid w:val="00530EE6"/>
    <w:rsid w:val="005361A2"/>
    <w:rsid w:val="00556697"/>
    <w:rsid w:val="005645EE"/>
    <w:rsid w:val="00567C38"/>
    <w:rsid w:val="005C2E87"/>
    <w:rsid w:val="005D6289"/>
    <w:rsid w:val="005E39D5"/>
    <w:rsid w:val="00612544"/>
    <w:rsid w:val="0062123A"/>
    <w:rsid w:val="0062755F"/>
    <w:rsid w:val="00646E75"/>
    <w:rsid w:val="006602CC"/>
    <w:rsid w:val="006610D6"/>
    <w:rsid w:val="00662761"/>
    <w:rsid w:val="006771D0"/>
    <w:rsid w:val="00715FCB"/>
    <w:rsid w:val="00743101"/>
    <w:rsid w:val="007867A0"/>
    <w:rsid w:val="007927F5"/>
    <w:rsid w:val="00802CA0"/>
    <w:rsid w:val="00846D4F"/>
    <w:rsid w:val="008C1736"/>
    <w:rsid w:val="00922D5C"/>
    <w:rsid w:val="009C5F22"/>
    <w:rsid w:val="009E2412"/>
    <w:rsid w:val="009E7C63"/>
    <w:rsid w:val="00A10A67"/>
    <w:rsid w:val="00A2118D"/>
    <w:rsid w:val="00AA5BD2"/>
    <w:rsid w:val="00AD76E2"/>
    <w:rsid w:val="00B15B4E"/>
    <w:rsid w:val="00B20152"/>
    <w:rsid w:val="00B6396C"/>
    <w:rsid w:val="00B70850"/>
    <w:rsid w:val="00B867B6"/>
    <w:rsid w:val="00B86C2B"/>
    <w:rsid w:val="00BA7ACC"/>
    <w:rsid w:val="00C066B6"/>
    <w:rsid w:val="00C27887"/>
    <w:rsid w:val="00C37BA1"/>
    <w:rsid w:val="00C4674C"/>
    <w:rsid w:val="00C506CF"/>
    <w:rsid w:val="00C72BED"/>
    <w:rsid w:val="00C9309E"/>
    <w:rsid w:val="00C9578B"/>
    <w:rsid w:val="00CA562E"/>
    <w:rsid w:val="00CA6784"/>
    <w:rsid w:val="00CB2D30"/>
    <w:rsid w:val="00D2522B"/>
    <w:rsid w:val="00D82F2F"/>
    <w:rsid w:val="00D86BBD"/>
    <w:rsid w:val="00DA694B"/>
    <w:rsid w:val="00DD172A"/>
    <w:rsid w:val="00E25A26"/>
    <w:rsid w:val="00E55D74"/>
    <w:rsid w:val="00E866EC"/>
    <w:rsid w:val="00E93B74"/>
    <w:rsid w:val="00EB3A62"/>
    <w:rsid w:val="00EC3F80"/>
    <w:rsid w:val="00F06FD5"/>
    <w:rsid w:val="00F60274"/>
    <w:rsid w:val="00F77FB9"/>
    <w:rsid w:val="00F82289"/>
    <w:rsid w:val="00F94880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A5BD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29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biswa-bhusan-dhal-5065044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-B-DHAL\AppData\Roaming\Microsoft\Templates\Bold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D416444DDA4F28B6C69B1D2DA50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E358-52CA-4C6D-B605-E691A95530F5}"/>
      </w:docPartPr>
      <w:docPartBody>
        <w:p w:rsidR="00EB62F4" w:rsidRDefault="00542DEF">
          <w:pPr>
            <w:pStyle w:val="37D416444DDA4F28B6C69B1D2DA50C3D"/>
          </w:pPr>
          <w:r w:rsidRPr="00846D4F">
            <w:rPr>
              <w:rStyle w:val="Heading2Char"/>
            </w:rPr>
            <w:t>CONTACT</w:t>
          </w:r>
        </w:p>
      </w:docPartBody>
    </w:docPart>
    <w:docPart>
      <w:docPartPr>
        <w:name w:val="A760395890D347D2A928F5753A16D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717A-DCBE-484F-923E-FC70EEB0850A}"/>
      </w:docPartPr>
      <w:docPartBody>
        <w:p w:rsidR="00EB62F4" w:rsidRDefault="00542DEF">
          <w:pPr>
            <w:pStyle w:val="A760395890D347D2A928F5753A16DCCD"/>
          </w:pPr>
          <w:r w:rsidRPr="004D3011">
            <w:t>PHONE:</w:t>
          </w:r>
        </w:p>
      </w:docPartBody>
    </w:docPart>
    <w:docPart>
      <w:docPartPr>
        <w:name w:val="76AC0E9ADFA44C3396F812F76E67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6195-0F72-455D-B38A-EC306E16BF13}"/>
      </w:docPartPr>
      <w:docPartBody>
        <w:p w:rsidR="00EB62F4" w:rsidRDefault="00542DEF">
          <w:pPr>
            <w:pStyle w:val="76AC0E9ADFA44C3396F812F76E674D0C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EF"/>
    <w:rsid w:val="0000090E"/>
    <w:rsid w:val="00542DEF"/>
    <w:rsid w:val="00660A77"/>
    <w:rsid w:val="006D3EF6"/>
    <w:rsid w:val="0071612D"/>
    <w:rsid w:val="007A0A7D"/>
    <w:rsid w:val="008F441B"/>
    <w:rsid w:val="00930ED6"/>
    <w:rsid w:val="00A663AF"/>
    <w:rsid w:val="00B42730"/>
    <w:rsid w:val="00E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558C01157147F78E16B219DA3B35B5">
    <w:name w:val="7E558C01157147F78E16B219DA3B35B5"/>
  </w:style>
  <w:style w:type="paragraph" w:customStyle="1" w:styleId="2C645448ED394D0683F217717AD2D06A">
    <w:name w:val="2C645448ED394D0683F217717AD2D06A"/>
  </w:style>
  <w:style w:type="paragraph" w:customStyle="1" w:styleId="F91DC31521D2463787B8E3C4465A2E6C">
    <w:name w:val="F91DC31521D2463787B8E3C4465A2E6C"/>
  </w:style>
  <w:style w:type="paragraph" w:customStyle="1" w:styleId="AB177650CB2041E19B94BD099F6AE69C">
    <w:name w:val="AB177650CB2041E19B94BD099F6AE69C"/>
  </w:style>
  <w:style w:type="paragraph" w:customStyle="1" w:styleId="42B87F6F5EBD43EDA4AC39BDB0652EBE">
    <w:name w:val="42B87F6F5EBD43EDA4AC39BDB0652EBE"/>
  </w:style>
  <w:style w:type="paragraph" w:customStyle="1" w:styleId="D494E769C3E5402480380972C82D360E">
    <w:name w:val="D494E769C3E5402480380972C82D360E"/>
  </w:style>
  <w:style w:type="paragraph" w:customStyle="1" w:styleId="6E6F3C37D8D042DF87B5C42B73F29A04">
    <w:name w:val="6E6F3C37D8D042DF87B5C42B73F29A04"/>
  </w:style>
  <w:style w:type="paragraph" w:customStyle="1" w:styleId="3935271959FD4DE3A7543AF634C9FC6A">
    <w:name w:val="3935271959FD4DE3A7543AF634C9FC6A"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val="en-US" w:eastAsia="en-US"/>
    </w:rPr>
  </w:style>
  <w:style w:type="paragraph" w:customStyle="1" w:styleId="F043C5E61BDB4EF7815AF12ACD90FD16">
    <w:name w:val="F043C5E61BDB4EF7815AF12ACD90FD16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E5FE859CE7E240B5B86F273E7EC6841F">
    <w:name w:val="E5FE859CE7E240B5B86F273E7EC6841F"/>
  </w:style>
  <w:style w:type="paragraph" w:customStyle="1" w:styleId="393AA90D04994506B80E73D445C8DF4A">
    <w:name w:val="393AA90D04994506B80E73D445C8DF4A"/>
  </w:style>
  <w:style w:type="paragraph" w:customStyle="1" w:styleId="0F35DC65E11849F6A1C1ED8D101E4FE3">
    <w:name w:val="0F35DC65E11849F6A1C1ED8D101E4FE3"/>
  </w:style>
  <w:style w:type="paragraph" w:customStyle="1" w:styleId="F9D20D3A864347FFBF377787D314CB13">
    <w:name w:val="F9D20D3A864347FFBF377787D314CB13"/>
  </w:style>
  <w:style w:type="paragraph" w:customStyle="1" w:styleId="5F0776A88A294A26B406C6E6CD17646E">
    <w:name w:val="5F0776A88A294A26B406C6E6CD17646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37D416444DDA4F28B6C69B1D2DA50C3D">
    <w:name w:val="37D416444DDA4F28B6C69B1D2DA50C3D"/>
  </w:style>
  <w:style w:type="paragraph" w:customStyle="1" w:styleId="A760395890D347D2A928F5753A16DCCD">
    <w:name w:val="A760395890D347D2A928F5753A16DCCD"/>
  </w:style>
  <w:style w:type="paragraph" w:customStyle="1" w:styleId="EBEEBD53761546DC895024CBCB0200A8">
    <w:name w:val="EBEEBD53761546DC895024CBCB0200A8"/>
  </w:style>
  <w:style w:type="paragraph" w:customStyle="1" w:styleId="D0D3E868A0EF46909D85F07EECEEF9CC">
    <w:name w:val="D0D3E868A0EF46909D85F07EECEEF9CC"/>
  </w:style>
  <w:style w:type="paragraph" w:customStyle="1" w:styleId="7B99658D1DB348D699FB46962C4D1C95">
    <w:name w:val="7B99658D1DB348D699FB46962C4D1C95"/>
  </w:style>
  <w:style w:type="paragraph" w:customStyle="1" w:styleId="76AC0E9ADFA44C3396F812F76E674D0C">
    <w:name w:val="76AC0E9ADFA44C3396F812F76E674D0C"/>
  </w:style>
  <w:style w:type="character" w:styleId="Hyperlink">
    <w:name w:val="Hyperlink"/>
    <w:basedOn w:val="DefaultParagraphFont"/>
    <w:uiPriority w:val="99"/>
    <w:rPr>
      <w:color w:val="C45911" w:themeColor="accent2" w:themeShade="BF"/>
      <w:u w:val="single"/>
    </w:rPr>
  </w:style>
  <w:style w:type="paragraph" w:customStyle="1" w:styleId="AB757315EEBF478E820D6C54A4B94EA8">
    <w:name w:val="AB757315EEBF478E820D6C54A4B94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F510D4A-5C6E-4AD8-90A1-D33CEA7C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cover letter</Template>
  <TotalTime>0</TotalTime>
  <Pages>7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2024-11-07T07:49:00Z</dcterms:created>
  <dcterms:modified xsi:type="dcterms:W3CDTF">2024-12-20T09:45:00Z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